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98" w:rsidRDefault="000E0CE0" w:rsidP="00E90EF2">
      <w:pPr>
        <w:pStyle w:val="1"/>
        <w:ind w:left="5387"/>
        <w:jc w:val="right"/>
        <w:rPr>
          <w:bCs/>
          <w:iCs w:val="0"/>
          <w:sz w:val="24"/>
        </w:rPr>
      </w:pPr>
      <w:r w:rsidRPr="000E0CE0">
        <w:rPr>
          <w:noProof/>
        </w:rPr>
        <w:pict>
          <v:shapetype id="_x0000_t202" coordsize="21600,21600" o:spt="202" path="m,l,21600r21600,l21600,xe">
            <v:stroke joinstyle="miter"/>
            <v:path gradientshapeok="t" o:connecttype="rect"/>
          </v:shapetype>
          <v:shape id="Надпись 2" o:spid="_x0000_s1026" type="#_x0000_t202" style="position:absolute;left:0;text-align:left;margin-left:212.85pt;margin-top:10.4pt;width:63.6pt;height:61.85pt;z-index:25165824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" filled="f" stroked="f">
            <v:textbox style="mso-fit-shape-to-text:t">
              <w:txbxContent>
                <w:p w:rsidR="00544C76" w:rsidRDefault="00544C76" w:rsidP="0088452B">
                  <w:r>
                    <w:rPr>
                      <w:noProof/>
                    </w:rPr>
                    <w:drawing>
                      <wp:inline distT="0" distB="0" distL="0" distR="0">
                        <wp:extent cx="447675" cy="694394"/>
                        <wp:effectExtent l="19050" t="0" r="9525" b="0"/>
                        <wp:docPr id="1" name="Рисунок 1" descr="Описание: gerb_gor_corona_ra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gor_corona_rastr"/>
                                <pic:cNvPicPr>
                                  <a:picLocks noChangeAspect="1" noChangeArrowheads="1"/>
                                </pic:cNvPicPr>
                              </pic:nvPicPr>
                              <pic:blipFill>
                                <a:blip r:embed="rId8"/>
                                <a:srcRect/>
                                <a:stretch>
                                  <a:fillRect/>
                                </a:stretch>
                              </pic:blipFill>
                              <pic:spPr bwMode="auto">
                                <a:xfrm>
                                  <a:off x="0" y="0"/>
                                  <a:ext cx="466288" cy="723265"/>
                                </a:xfrm>
                                <a:prstGeom prst="rect">
                                  <a:avLst/>
                                </a:prstGeom>
                                <a:noFill/>
                                <a:ln w="9525">
                                  <a:noFill/>
                                  <a:miter lim="800000"/>
                                  <a:headEnd/>
                                  <a:tailEnd/>
                                </a:ln>
                              </pic:spPr>
                            </pic:pic>
                          </a:graphicData>
                        </a:graphic>
                      </wp:inline>
                    </w:drawing>
                  </w:r>
                </w:p>
              </w:txbxContent>
            </v:textbox>
            <w10:wrap anchorx="margin" anchory="margin"/>
          </v:shape>
        </w:pict>
      </w:r>
    </w:p>
    <w:p w:rsidR="00E90EF2" w:rsidRPr="00E90EF2" w:rsidRDefault="00E90EF2" w:rsidP="00E90EF2"/>
    <w:p w:rsidR="00133698" w:rsidRDefault="00133698" w:rsidP="00EB088A">
      <w:pPr>
        <w:jc w:val="center"/>
        <w:rPr>
          <w:b/>
          <w:sz w:val="28"/>
        </w:rPr>
      </w:pPr>
    </w:p>
    <w:p w:rsidR="00956960" w:rsidRDefault="00956960" w:rsidP="00EB088A">
      <w:pPr>
        <w:jc w:val="center"/>
        <w:rPr>
          <w:b/>
          <w:sz w:val="24"/>
        </w:rPr>
      </w:pPr>
    </w:p>
    <w:p w:rsidR="00956960" w:rsidRDefault="00956960" w:rsidP="00EB088A">
      <w:pPr>
        <w:jc w:val="center"/>
        <w:rPr>
          <w:b/>
          <w:sz w:val="24"/>
        </w:rPr>
      </w:pPr>
    </w:p>
    <w:p w:rsidR="00133698" w:rsidRPr="001620AE" w:rsidRDefault="00133698" w:rsidP="00EB088A">
      <w:pPr>
        <w:spacing w:before="120"/>
        <w:jc w:val="center"/>
        <w:rPr>
          <w:rFonts w:ascii="Liberation Serif" w:hAnsi="Liberation Serif"/>
          <w:b/>
          <w:sz w:val="28"/>
          <w:szCs w:val="28"/>
        </w:rPr>
      </w:pPr>
      <w:r w:rsidRPr="001620AE">
        <w:rPr>
          <w:rFonts w:ascii="Liberation Serif" w:hAnsi="Liberation Serif"/>
          <w:b/>
          <w:sz w:val="28"/>
          <w:szCs w:val="28"/>
        </w:rPr>
        <w:t>СВЕРДЛОВСКАЯ ОБЛАСТЬ</w:t>
      </w:r>
    </w:p>
    <w:p w:rsidR="00133698" w:rsidRPr="001620AE" w:rsidRDefault="00863F8C" w:rsidP="00EB088A">
      <w:pPr>
        <w:spacing w:line="233" w:lineRule="auto"/>
        <w:jc w:val="center"/>
        <w:rPr>
          <w:rFonts w:ascii="Liberation Serif" w:hAnsi="Liberation Serif"/>
          <w:b/>
          <w:sz w:val="28"/>
          <w:szCs w:val="28"/>
        </w:rPr>
      </w:pPr>
      <w:r w:rsidRPr="001620AE">
        <w:rPr>
          <w:rFonts w:ascii="Liberation Serif" w:hAnsi="Liberation Serif"/>
          <w:b/>
          <w:sz w:val="28"/>
          <w:szCs w:val="28"/>
        </w:rPr>
        <w:t>ДУМА</w:t>
      </w:r>
      <w:r w:rsidR="00BF6E52" w:rsidRPr="001620AE">
        <w:rPr>
          <w:rFonts w:ascii="Liberation Serif" w:hAnsi="Liberation Serif"/>
          <w:b/>
          <w:sz w:val="28"/>
          <w:szCs w:val="28"/>
        </w:rPr>
        <w:t xml:space="preserve"> КАМЕНСК-УРАЛЬСКОГО ГОРОДСКОГО ОКРУГА</w:t>
      </w:r>
    </w:p>
    <w:p w:rsidR="00133698" w:rsidRPr="001620AE" w:rsidRDefault="001A619E" w:rsidP="006B62D9">
      <w:pPr>
        <w:ind w:right="-1"/>
        <w:jc w:val="center"/>
        <w:rPr>
          <w:rFonts w:ascii="Liberation Serif" w:hAnsi="Liberation Serif"/>
          <w:b/>
          <w:spacing w:val="50"/>
          <w:sz w:val="32"/>
          <w:szCs w:val="32"/>
        </w:rPr>
      </w:pPr>
      <w:r w:rsidRPr="00F82B85">
        <w:rPr>
          <w:rFonts w:ascii="Liberation Serif" w:hAnsi="Liberation Serif"/>
          <w:b/>
          <w:sz w:val="28"/>
          <w:szCs w:val="28"/>
          <w:lang w:val="en-US"/>
        </w:rPr>
        <w:t>VIII</w:t>
      </w:r>
      <w:r w:rsidR="00863F8C" w:rsidRPr="00F82B85">
        <w:rPr>
          <w:rFonts w:ascii="Liberation Serif" w:hAnsi="Liberation Serif"/>
          <w:b/>
          <w:sz w:val="28"/>
          <w:szCs w:val="28"/>
        </w:rPr>
        <w:t xml:space="preserve"> СОЗЫВ</w:t>
      </w:r>
      <w:r w:rsidR="0088452B" w:rsidRPr="001620AE">
        <w:rPr>
          <w:rFonts w:ascii="Liberation Serif" w:hAnsi="Liberation Serif"/>
          <w:b/>
          <w:sz w:val="28"/>
          <w:szCs w:val="28"/>
        </w:rPr>
        <w:br/>
      </w:r>
      <w:r w:rsidR="00863F8C" w:rsidRPr="001620AE">
        <w:rPr>
          <w:rFonts w:ascii="Liberation Serif" w:hAnsi="Liberation Serif"/>
          <w:b/>
          <w:spacing w:val="50"/>
          <w:sz w:val="32"/>
          <w:szCs w:val="32"/>
        </w:rPr>
        <w:t>РЕШЕНИ</w:t>
      </w:r>
      <w:r w:rsidR="00133698" w:rsidRPr="001620AE">
        <w:rPr>
          <w:rFonts w:ascii="Liberation Serif" w:hAnsi="Liberation Serif"/>
          <w:b/>
          <w:spacing w:val="50"/>
          <w:sz w:val="32"/>
          <w:szCs w:val="32"/>
        </w:rPr>
        <w:t>Е</w:t>
      </w:r>
    </w:p>
    <w:p w:rsidR="00133698" w:rsidRPr="001620AE" w:rsidRDefault="000E0CE0" w:rsidP="00133698">
      <w:pPr>
        <w:spacing w:before="400"/>
        <w:rPr>
          <w:rFonts w:ascii="Liberation Serif" w:hAnsi="Liberation Serif"/>
          <w:sz w:val="28"/>
          <w:szCs w:val="28"/>
        </w:rPr>
      </w:pPr>
      <w:r>
        <w:rPr>
          <w:rFonts w:ascii="Liberation Serif" w:hAnsi="Liberation Serif"/>
          <w:noProof/>
          <w:sz w:val="28"/>
          <w:szCs w:val="28"/>
        </w:rPr>
        <w:pict>
          <v:line id="Line 3" o:spid="_x0000_s1027" style="position:absolute;z-index:251657216;visibility:visible;mso-wrap-distance-top:-6e-5mm;mso-wrap-distance-bottom:-6e-5mm" from="0,6.4pt" to="481.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" o:allowincell="f" strokeweight="4.5pt">
            <v:stroke linestyle="thinThick"/>
          </v:line>
        </w:pict>
      </w:r>
      <w:r w:rsidR="001A619E">
        <w:rPr>
          <w:rFonts w:ascii="Liberation Serif" w:hAnsi="Liberation Serif"/>
          <w:sz w:val="28"/>
          <w:szCs w:val="28"/>
        </w:rPr>
        <w:t xml:space="preserve">от № </w:t>
      </w:r>
    </w:p>
    <w:p w:rsidR="00133698" w:rsidRPr="001F1590" w:rsidRDefault="00133698" w:rsidP="00133698">
      <w:pPr>
        <w:rPr>
          <w:sz w:val="28"/>
          <w:szCs w:val="28"/>
        </w:rPr>
      </w:pPr>
    </w:p>
    <w:p w:rsidR="005A0DB7" w:rsidRDefault="004F25CB" w:rsidP="005A0DB7">
      <w:pPr>
        <w:jc w:val="center"/>
        <w:rPr>
          <w:rFonts w:ascii="Liberation Serif" w:hAnsi="Liberation Serif"/>
          <w:b/>
          <w:sz w:val="28"/>
          <w:szCs w:val="28"/>
        </w:rPr>
      </w:pPr>
      <w:r>
        <w:rPr>
          <w:rFonts w:ascii="Liberation Serif" w:hAnsi="Liberation Serif"/>
          <w:b/>
          <w:sz w:val="28"/>
          <w:szCs w:val="28"/>
        </w:rPr>
        <w:t xml:space="preserve">О </w:t>
      </w:r>
      <w:r w:rsidR="005A0DB7">
        <w:rPr>
          <w:rFonts w:ascii="Liberation Serif" w:hAnsi="Liberation Serif"/>
          <w:b/>
          <w:sz w:val="28"/>
          <w:szCs w:val="28"/>
        </w:rPr>
        <w:t xml:space="preserve">внесении изменений в Правила благоустройства </w:t>
      </w:r>
    </w:p>
    <w:p w:rsidR="00133698" w:rsidRPr="009F6E5A" w:rsidRDefault="005A0DB7" w:rsidP="005A0DB7">
      <w:pPr>
        <w:jc w:val="center"/>
        <w:rPr>
          <w:rFonts w:ascii="Liberation Serif" w:hAnsi="Liberation Serif"/>
          <w:b/>
          <w:sz w:val="28"/>
          <w:szCs w:val="28"/>
        </w:rPr>
      </w:pPr>
      <w:r>
        <w:rPr>
          <w:rFonts w:ascii="Liberation Serif" w:hAnsi="Liberation Serif"/>
          <w:b/>
          <w:sz w:val="28"/>
          <w:szCs w:val="28"/>
        </w:rPr>
        <w:t>территории Каменск-Уральского городского округа</w:t>
      </w:r>
    </w:p>
    <w:p w:rsidR="00DE724D" w:rsidRPr="001620AE" w:rsidRDefault="00DE724D" w:rsidP="00DE724D">
      <w:pPr>
        <w:pStyle w:val="a4"/>
        <w:ind w:firstLine="720"/>
        <w:rPr>
          <w:rFonts w:ascii="Liberation Serif" w:hAnsi="Liberation Serif"/>
          <w:sz w:val="28"/>
          <w:szCs w:val="28"/>
        </w:rPr>
      </w:pPr>
    </w:p>
    <w:p w:rsidR="00BE241B" w:rsidRDefault="00EE4A42" w:rsidP="00EE4A42">
      <w:pPr>
        <w:pStyle w:val="ConsPlusNormal"/>
        <w:ind w:firstLine="709"/>
        <w:jc w:val="both"/>
      </w:pPr>
      <w:proofErr w:type="gramStart"/>
      <w:r w:rsidRPr="001501CD">
        <w:rPr>
          <w:rFonts w:ascii="Liberation Serif" w:hAnsi="Liberation Serif" w:cs="Times New Roman"/>
          <w:sz w:val="28"/>
          <w:szCs w:val="28"/>
        </w:rPr>
        <w:t>На основании пункта 25 части 1 статьи 16</w:t>
      </w:r>
      <w:r>
        <w:rPr>
          <w:rFonts w:ascii="Liberation Serif" w:hAnsi="Liberation Serif" w:cs="Times New Roman"/>
          <w:sz w:val="28"/>
          <w:szCs w:val="28"/>
        </w:rPr>
        <w:t xml:space="preserve">Федерального закона от </w:t>
      </w:r>
      <w:r w:rsidRPr="001501CD">
        <w:rPr>
          <w:rFonts w:ascii="Liberation Serif" w:hAnsi="Liberation Serif" w:cs="Times New Roman"/>
          <w:sz w:val="28"/>
          <w:szCs w:val="28"/>
        </w:rPr>
        <w:t>6 октября 2003 года № 131-ФЗ «Об общих принципах организации местного самоуправления в Российской Федерации»,</w:t>
      </w:r>
      <w:r w:rsidR="00994EB5">
        <w:rPr>
          <w:rFonts w:ascii="Liberation Serif" w:hAnsi="Liberation Serif" w:cs="Times New Roman"/>
          <w:sz w:val="28"/>
          <w:szCs w:val="28"/>
        </w:rPr>
        <w:t xml:space="preserve"> статьи </w:t>
      </w:r>
      <w:r w:rsidR="00B72C28">
        <w:rPr>
          <w:rFonts w:ascii="Liberation Serif" w:hAnsi="Liberation Serif" w:cs="Times New Roman"/>
          <w:sz w:val="28"/>
          <w:szCs w:val="28"/>
        </w:rPr>
        <w:t>58</w:t>
      </w:r>
      <w:r w:rsidR="00994EB5">
        <w:rPr>
          <w:rFonts w:ascii="Liberation Serif" w:hAnsi="Liberation Serif" w:cs="Times New Roman"/>
          <w:sz w:val="28"/>
          <w:szCs w:val="28"/>
        </w:rPr>
        <w:t xml:space="preserve"> Федерального закона от 20 марта 2025 года № 33-ФЗ «Об общих принципах организации местного самоуправления в единой системе публичной власти»,</w:t>
      </w:r>
      <w:r w:rsidRPr="001501CD">
        <w:rPr>
          <w:rFonts w:ascii="Liberation Serif" w:hAnsi="Liberation Serif" w:cs="Times New Roman"/>
          <w:sz w:val="28"/>
          <w:szCs w:val="28"/>
        </w:rPr>
        <w:t xml:space="preserve"> руководствуясь статьей 22 Устава муниципального образования Каменск-Уральский</w:t>
      </w:r>
      <w:r>
        <w:rPr>
          <w:rFonts w:ascii="Liberation Serif" w:hAnsi="Liberation Serif" w:cs="Times New Roman"/>
          <w:sz w:val="28"/>
          <w:szCs w:val="28"/>
        </w:rPr>
        <w:t xml:space="preserve"> городской округ Свердловской области</w:t>
      </w:r>
      <w:r w:rsidRPr="001501CD">
        <w:rPr>
          <w:rFonts w:ascii="Liberation Serif" w:hAnsi="Liberation Serif" w:cs="Times New Roman"/>
          <w:sz w:val="28"/>
          <w:szCs w:val="28"/>
        </w:rPr>
        <w:t>, и с учетом результатов</w:t>
      </w:r>
      <w:proofErr w:type="gramEnd"/>
      <w:r w:rsidRPr="001501CD">
        <w:rPr>
          <w:rFonts w:ascii="Liberation Serif" w:hAnsi="Liberation Serif" w:cs="Times New Roman"/>
          <w:sz w:val="28"/>
          <w:szCs w:val="28"/>
        </w:rPr>
        <w:t xml:space="preserve"> </w:t>
      </w:r>
      <w:r>
        <w:rPr>
          <w:rFonts w:ascii="Liberation Serif" w:hAnsi="Liberation Serif" w:cs="Times New Roman"/>
          <w:sz w:val="28"/>
          <w:szCs w:val="28"/>
        </w:rPr>
        <w:t>общественных</w:t>
      </w:r>
      <w:r w:rsidRPr="001501CD">
        <w:rPr>
          <w:rFonts w:ascii="Liberation Serif" w:hAnsi="Liberation Serif" w:cs="Times New Roman"/>
          <w:sz w:val="28"/>
          <w:szCs w:val="28"/>
        </w:rPr>
        <w:t xml:space="preserve"> обсуждений, Дума </w:t>
      </w:r>
      <w:r>
        <w:rPr>
          <w:rFonts w:ascii="Liberation Serif" w:hAnsi="Liberation Serif" w:cs="Times New Roman"/>
          <w:sz w:val="28"/>
          <w:szCs w:val="28"/>
        </w:rPr>
        <w:t>Каменск</w:t>
      </w:r>
      <w:r w:rsidRPr="001501CD">
        <w:rPr>
          <w:rFonts w:ascii="Liberation Serif" w:hAnsi="Liberation Serif" w:cs="Times New Roman"/>
          <w:sz w:val="28"/>
          <w:szCs w:val="28"/>
        </w:rPr>
        <w:t>-Уральского</w:t>
      </w:r>
      <w:r>
        <w:rPr>
          <w:rFonts w:ascii="Liberation Serif" w:hAnsi="Liberation Serif" w:cs="Times New Roman"/>
          <w:sz w:val="28"/>
          <w:szCs w:val="28"/>
        </w:rPr>
        <w:t xml:space="preserve"> городского округа</w:t>
      </w:r>
    </w:p>
    <w:p w:rsidR="00133698" w:rsidRPr="001620AE" w:rsidRDefault="00DE724D" w:rsidP="00EE4A42">
      <w:pPr>
        <w:ind w:firstLine="709"/>
        <w:jc w:val="both"/>
        <w:rPr>
          <w:rFonts w:ascii="Liberation Serif" w:hAnsi="Liberation Serif"/>
          <w:b/>
          <w:sz w:val="28"/>
        </w:rPr>
      </w:pPr>
      <w:r w:rsidRPr="001620AE">
        <w:rPr>
          <w:rFonts w:ascii="Liberation Serif" w:hAnsi="Liberation Serif"/>
          <w:b/>
          <w:sz w:val="28"/>
        </w:rPr>
        <w:t>РЕШИЛА</w:t>
      </w:r>
      <w:r w:rsidR="00133698" w:rsidRPr="001620AE">
        <w:rPr>
          <w:rFonts w:ascii="Liberation Serif" w:hAnsi="Liberation Serif"/>
          <w:b/>
          <w:sz w:val="28"/>
        </w:rPr>
        <w:t>:</w:t>
      </w:r>
    </w:p>
    <w:p w:rsidR="00133698" w:rsidRDefault="00EE4A42" w:rsidP="00F93691">
      <w:pPr>
        <w:pStyle w:val="ConsPlusTitle"/>
        <w:numPr>
          <w:ilvl w:val="0"/>
          <w:numId w:val="2"/>
        </w:numPr>
        <w:tabs>
          <w:tab w:val="left" w:pos="993"/>
        </w:tabs>
        <w:ind w:left="0" w:firstLine="709"/>
        <w:jc w:val="both"/>
        <w:rPr>
          <w:rFonts w:ascii="Liberation Serif" w:hAnsi="Liberation Serif" w:cs="Times New Roman"/>
          <w:b w:val="0"/>
          <w:sz w:val="28"/>
          <w:szCs w:val="28"/>
        </w:rPr>
      </w:pPr>
      <w:proofErr w:type="gramStart"/>
      <w:r w:rsidRPr="00EE4A42">
        <w:rPr>
          <w:rFonts w:ascii="Liberation Serif" w:hAnsi="Liberation Serif" w:cs="Times New Roman"/>
          <w:b w:val="0"/>
          <w:sz w:val="28"/>
          <w:szCs w:val="28"/>
        </w:rPr>
        <w:t>Внести в Правила благоустройства территории Каменск-Уральского городского округа, утвержденные решением Городской Думы города Каменска-Уральского от 18.07.2012 № 548 (в редакции  решений Городской Думы города</w:t>
      </w:r>
      <w:r w:rsidR="006D371D">
        <w:rPr>
          <w:rFonts w:ascii="Liberation Serif" w:hAnsi="Liberation Serif" w:cs="Times New Roman"/>
          <w:b w:val="0"/>
          <w:sz w:val="28"/>
          <w:szCs w:val="28"/>
        </w:rPr>
        <w:t xml:space="preserve"> </w:t>
      </w:r>
      <w:r w:rsidRPr="00EE4A42">
        <w:rPr>
          <w:rFonts w:ascii="Liberation Serif" w:hAnsi="Liberation Serif" w:cs="Times New Roman"/>
          <w:b w:val="0"/>
          <w:sz w:val="28"/>
          <w:szCs w:val="28"/>
        </w:rPr>
        <w:t>Каменска-Уральского от 24.09.2014 № 334, от 22.04.2015 № 413, от 24.08.2016№ 609, от 18.10.2017 № 258, от 17.04.2019 № 482, решени</w:t>
      </w:r>
      <w:r w:rsidR="00C91504" w:rsidRPr="00923D13">
        <w:rPr>
          <w:rFonts w:ascii="Liberation Serif" w:hAnsi="Liberation Serif" w:cs="Times New Roman"/>
          <w:b w:val="0"/>
          <w:sz w:val="28"/>
          <w:szCs w:val="28"/>
        </w:rPr>
        <w:t>й</w:t>
      </w:r>
      <w:r w:rsidRPr="00EE4A42">
        <w:rPr>
          <w:rFonts w:ascii="Liberation Serif" w:hAnsi="Liberation Serif" w:cs="Times New Roman"/>
          <w:b w:val="0"/>
          <w:sz w:val="28"/>
          <w:szCs w:val="28"/>
        </w:rPr>
        <w:t xml:space="preserve"> Думы Каменск-Уральского городского округа от 25.05.2022 № 91, </w:t>
      </w:r>
      <w:r w:rsidR="006D371D">
        <w:rPr>
          <w:rFonts w:ascii="Liberation Serif" w:hAnsi="Liberation Serif" w:cs="Times New Roman"/>
          <w:b w:val="0"/>
          <w:sz w:val="28"/>
          <w:szCs w:val="28"/>
        </w:rPr>
        <w:t xml:space="preserve">от </w:t>
      </w:r>
      <w:r w:rsidRPr="00EE4A42">
        <w:rPr>
          <w:rFonts w:ascii="Liberation Serif" w:hAnsi="Liberation Serif" w:cs="Times New Roman"/>
          <w:b w:val="0"/>
          <w:sz w:val="28"/>
          <w:szCs w:val="28"/>
        </w:rPr>
        <w:t>28.09.2022 № 148, от 29.03.2023 № 208</w:t>
      </w:r>
      <w:r w:rsidR="00880FFD">
        <w:rPr>
          <w:rFonts w:ascii="Liberation Serif" w:hAnsi="Liberation Serif" w:cs="Times New Roman"/>
          <w:b w:val="0"/>
          <w:sz w:val="28"/>
          <w:szCs w:val="28"/>
        </w:rPr>
        <w:t xml:space="preserve">, </w:t>
      </w:r>
      <w:r w:rsidR="006D371D">
        <w:rPr>
          <w:rFonts w:ascii="Liberation Serif" w:hAnsi="Liberation Serif" w:cs="Times New Roman"/>
          <w:b w:val="0"/>
          <w:sz w:val="28"/>
          <w:szCs w:val="28"/>
        </w:rPr>
        <w:t xml:space="preserve">от </w:t>
      </w:r>
      <w:r w:rsidR="00880FFD">
        <w:rPr>
          <w:rFonts w:ascii="Liberation Serif" w:hAnsi="Liberation Serif" w:cs="Times New Roman"/>
          <w:b w:val="0"/>
          <w:sz w:val="28"/>
          <w:szCs w:val="28"/>
        </w:rPr>
        <w:t>23.04.2025 № 483</w:t>
      </w:r>
      <w:r w:rsidRPr="00EE4A42">
        <w:rPr>
          <w:rFonts w:ascii="Liberation Serif" w:hAnsi="Liberation Serif" w:cs="Times New Roman"/>
          <w:b w:val="0"/>
          <w:sz w:val="28"/>
          <w:szCs w:val="28"/>
        </w:rPr>
        <w:t>)</w:t>
      </w:r>
      <w:r>
        <w:rPr>
          <w:rFonts w:ascii="Liberation Serif" w:hAnsi="Liberation Serif" w:cs="Times New Roman"/>
          <w:b w:val="0"/>
          <w:sz w:val="28"/>
          <w:szCs w:val="28"/>
        </w:rPr>
        <w:t xml:space="preserve"> «Об утверждении Правил благоустройства</w:t>
      </w:r>
      <w:proofErr w:type="gramEnd"/>
      <w:r>
        <w:rPr>
          <w:rFonts w:ascii="Liberation Serif" w:hAnsi="Liberation Serif" w:cs="Times New Roman"/>
          <w:b w:val="0"/>
          <w:sz w:val="28"/>
          <w:szCs w:val="28"/>
        </w:rPr>
        <w:t xml:space="preserve"> территории Каменск-Уральского городского округа» (далее – Правила), следующие изменения:</w:t>
      </w:r>
    </w:p>
    <w:p w:rsidR="006179A5" w:rsidRDefault="006179A5" w:rsidP="006179A5">
      <w:pPr>
        <w:pStyle w:val="ConsPlusTitle"/>
        <w:numPr>
          <w:ilvl w:val="0"/>
          <w:numId w:val="8"/>
        </w:numPr>
        <w:tabs>
          <w:tab w:val="left" w:pos="0"/>
        </w:tabs>
        <w:ind w:left="0" w:firstLine="709"/>
        <w:jc w:val="both"/>
        <w:rPr>
          <w:rFonts w:ascii="Liberation Serif" w:hAnsi="Liberation Serif" w:cs="Times New Roman"/>
          <w:b w:val="0"/>
          <w:sz w:val="28"/>
          <w:szCs w:val="28"/>
        </w:rPr>
      </w:pPr>
      <w:r>
        <w:rPr>
          <w:rFonts w:ascii="Liberation Serif" w:hAnsi="Liberation Serif" w:cs="Times New Roman"/>
          <w:b w:val="0"/>
          <w:sz w:val="28"/>
          <w:szCs w:val="28"/>
        </w:rPr>
        <w:t xml:space="preserve">пункт 1.4 Правил </w:t>
      </w:r>
      <w:r w:rsidR="00994EB5">
        <w:rPr>
          <w:rFonts w:ascii="Liberation Serif" w:hAnsi="Liberation Serif" w:cs="Times New Roman"/>
          <w:b w:val="0"/>
          <w:sz w:val="28"/>
          <w:szCs w:val="28"/>
        </w:rPr>
        <w:t>дополнить подпункт</w:t>
      </w:r>
      <w:r w:rsidR="004F2637">
        <w:rPr>
          <w:rFonts w:ascii="Liberation Serif" w:hAnsi="Liberation Serif" w:cs="Times New Roman"/>
          <w:b w:val="0"/>
          <w:sz w:val="28"/>
          <w:szCs w:val="28"/>
        </w:rPr>
        <w:t>ами</w:t>
      </w:r>
      <w:r w:rsidR="00994EB5">
        <w:rPr>
          <w:rFonts w:ascii="Liberation Serif" w:hAnsi="Liberation Serif" w:cs="Times New Roman"/>
          <w:b w:val="0"/>
          <w:sz w:val="28"/>
          <w:szCs w:val="28"/>
        </w:rPr>
        <w:t xml:space="preserve"> 1.4.28</w:t>
      </w:r>
      <w:r w:rsidR="00141EE8">
        <w:rPr>
          <w:rFonts w:ascii="Liberation Serif" w:hAnsi="Liberation Serif" w:cs="Times New Roman"/>
          <w:b w:val="0"/>
          <w:sz w:val="28"/>
          <w:szCs w:val="28"/>
        </w:rPr>
        <w:t>–</w:t>
      </w:r>
      <w:r w:rsidR="004F2637">
        <w:rPr>
          <w:rFonts w:ascii="Liberation Serif" w:hAnsi="Liberation Serif" w:cs="Times New Roman"/>
          <w:b w:val="0"/>
          <w:sz w:val="28"/>
          <w:szCs w:val="28"/>
        </w:rPr>
        <w:t>1.4.</w:t>
      </w:r>
      <w:r w:rsidR="002718A8">
        <w:rPr>
          <w:rFonts w:ascii="Liberation Serif" w:hAnsi="Liberation Serif" w:cs="Times New Roman"/>
          <w:b w:val="0"/>
          <w:sz w:val="28"/>
          <w:szCs w:val="28"/>
        </w:rPr>
        <w:t>29</w:t>
      </w:r>
      <w:r>
        <w:rPr>
          <w:rFonts w:ascii="Liberation Serif" w:hAnsi="Liberation Serif" w:cs="Times New Roman"/>
          <w:b w:val="0"/>
          <w:sz w:val="28"/>
          <w:szCs w:val="28"/>
        </w:rPr>
        <w:t xml:space="preserve"> следующе</w:t>
      </w:r>
      <w:r w:rsidR="00994EB5">
        <w:rPr>
          <w:rFonts w:ascii="Liberation Serif" w:hAnsi="Liberation Serif" w:cs="Times New Roman"/>
          <w:b w:val="0"/>
          <w:sz w:val="28"/>
          <w:szCs w:val="28"/>
        </w:rPr>
        <w:t>го</w:t>
      </w:r>
      <w:r w:rsidR="007C4B0E">
        <w:rPr>
          <w:rFonts w:ascii="Liberation Serif" w:hAnsi="Liberation Serif" w:cs="Times New Roman"/>
          <w:b w:val="0"/>
          <w:sz w:val="28"/>
          <w:szCs w:val="28"/>
        </w:rPr>
        <w:t xml:space="preserve"> </w:t>
      </w:r>
      <w:r w:rsidR="00994EB5">
        <w:rPr>
          <w:rFonts w:ascii="Liberation Serif" w:hAnsi="Liberation Serif" w:cs="Times New Roman"/>
          <w:b w:val="0"/>
          <w:sz w:val="28"/>
          <w:szCs w:val="28"/>
        </w:rPr>
        <w:t>содержания</w:t>
      </w:r>
      <w:r>
        <w:rPr>
          <w:rFonts w:ascii="Liberation Serif" w:hAnsi="Liberation Serif" w:cs="Times New Roman"/>
          <w:b w:val="0"/>
          <w:sz w:val="28"/>
          <w:szCs w:val="28"/>
        </w:rPr>
        <w:t>:</w:t>
      </w:r>
    </w:p>
    <w:p w:rsidR="006179A5" w:rsidRPr="006179A5" w:rsidRDefault="006179A5" w:rsidP="006179A5">
      <w:pPr>
        <w:autoSpaceDE w:val="0"/>
        <w:autoSpaceDN w:val="0"/>
        <w:adjustRightInd w:val="0"/>
        <w:ind w:firstLine="709"/>
        <w:jc w:val="both"/>
        <w:rPr>
          <w:rFonts w:ascii="Liberation Serif" w:eastAsiaTheme="minorEastAsia" w:hAnsi="Liberation Serif"/>
          <w:sz w:val="28"/>
          <w:szCs w:val="28"/>
        </w:rPr>
      </w:pPr>
      <w:r w:rsidRPr="006179A5">
        <w:rPr>
          <w:rFonts w:ascii="Liberation Serif" w:eastAsiaTheme="minorEastAsia" w:hAnsi="Liberation Serif"/>
          <w:sz w:val="28"/>
          <w:szCs w:val="28"/>
        </w:rPr>
        <w:t>«1.4.</w:t>
      </w:r>
      <w:r w:rsidR="00994EB5">
        <w:rPr>
          <w:rFonts w:ascii="Liberation Serif" w:eastAsiaTheme="minorEastAsia" w:hAnsi="Liberation Serif"/>
          <w:sz w:val="28"/>
          <w:szCs w:val="28"/>
        </w:rPr>
        <w:t>28</w:t>
      </w:r>
      <w:r w:rsidRPr="006179A5">
        <w:rPr>
          <w:rFonts w:ascii="Liberation Serif" w:eastAsiaTheme="minorEastAsia" w:hAnsi="Liberation Serif"/>
          <w:sz w:val="28"/>
          <w:szCs w:val="28"/>
        </w:rPr>
        <w:t xml:space="preserve">. </w:t>
      </w:r>
      <w:r w:rsidR="00994EB5">
        <w:rPr>
          <w:rFonts w:ascii="Liberation Serif" w:eastAsiaTheme="minorEastAsia" w:hAnsi="Liberation Serif"/>
          <w:sz w:val="28"/>
          <w:szCs w:val="28"/>
        </w:rPr>
        <w:t>Мусор - м</w:t>
      </w:r>
      <w:r w:rsidR="00994EB5" w:rsidRPr="00994EB5">
        <w:rPr>
          <w:rFonts w:ascii="Liberation Serif" w:eastAsiaTheme="minorEastAsia" w:hAnsi="Liberation Serif"/>
          <w:sz w:val="28"/>
          <w:szCs w:val="28"/>
        </w:rPr>
        <w:t>елкие неоднородные сухие или влажные отходы</w:t>
      </w:r>
      <w:r>
        <w:rPr>
          <w:rFonts w:ascii="Liberation Serif" w:eastAsiaTheme="minorEastAsia" w:hAnsi="Liberation Serif"/>
          <w:sz w:val="28"/>
          <w:szCs w:val="28"/>
        </w:rPr>
        <w:t>.</w:t>
      </w:r>
    </w:p>
    <w:p w:rsidR="002C66C7" w:rsidRDefault="002C66C7" w:rsidP="0046633B">
      <w:pPr>
        <w:pStyle w:val="ConsPlusNormal"/>
        <w:ind w:firstLine="709"/>
        <w:jc w:val="both"/>
        <w:rPr>
          <w:rFonts w:ascii="Liberation Serif" w:hAnsi="Liberation Serif" w:cs="Times New Roman"/>
          <w:sz w:val="28"/>
          <w:szCs w:val="28"/>
        </w:rPr>
      </w:pPr>
      <w:r w:rsidRPr="002C66C7">
        <w:rPr>
          <w:rFonts w:ascii="Liberation Serif" w:hAnsi="Liberation Serif" w:cs="Times New Roman"/>
          <w:sz w:val="28"/>
          <w:szCs w:val="28"/>
        </w:rPr>
        <w:t>1.4.2</w:t>
      </w:r>
      <w:r w:rsidR="0011503D">
        <w:rPr>
          <w:rFonts w:ascii="Liberation Serif" w:hAnsi="Liberation Serif" w:cs="Times New Roman"/>
          <w:sz w:val="28"/>
          <w:szCs w:val="28"/>
        </w:rPr>
        <w:t>9</w:t>
      </w:r>
      <w:r w:rsidRPr="002C66C7">
        <w:rPr>
          <w:rFonts w:ascii="Liberation Serif" w:hAnsi="Liberation Serif" w:cs="Times New Roman"/>
          <w:sz w:val="28"/>
          <w:szCs w:val="28"/>
        </w:rPr>
        <w:t xml:space="preserve">. </w:t>
      </w:r>
      <w:r w:rsidR="00C606D6" w:rsidRPr="00C606D6">
        <w:rPr>
          <w:rFonts w:ascii="Liberation Serif" w:hAnsi="Liberation Serif" w:cs="Times New Roman"/>
          <w:sz w:val="28"/>
          <w:szCs w:val="28"/>
        </w:rPr>
        <w:t>Крупногабаритные отходы - твердые коммунальные отходы (мебель, бытовая техника, отходы от текущего ремонта жилых помещений</w:t>
      </w:r>
      <w:r w:rsidR="00D42BE4">
        <w:rPr>
          <w:rFonts w:ascii="Liberation Serif" w:hAnsi="Liberation Serif" w:cs="Times New Roman"/>
          <w:sz w:val="28"/>
          <w:szCs w:val="28"/>
        </w:rPr>
        <w:t>)</w:t>
      </w:r>
      <w:r w:rsidR="00C606D6" w:rsidRPr="00C606D6">
        <w:rPr>
          <w:rFonts w:ascii="Liberation Serif" w:hAnsi="Liberation Serif" w:cs="Times New Roman"/>
          <w:sz w:val="28"/>
          <w:szCs w:val="28"/>
        </w:rPr>
        <w:t>, размер которых не позволяет осуществить их складирование в контейнерах</w:t>
      </w:r>
      <w:proofErr w:type="gramStart"/>
      <w:r w:rsidR="00C606D6" w:rsidRPr="00C606D6">
        <w:rPr>
          <w:rFonts w:ascii="Liberation Serif" w:hAnsi="Liberation Serif" w:cs="Times New Roman"/>
          <w:sz w:val="28"/>
          <w:szCs w:val="28"/>
        </w:rPr>
        <w:t>.</w:t>
      </w:r>
      <w:r w:rsidR="00C606D6">
        <w:rPr>
          <w:rFonts w:ascii="Liberation Serif" w:hAnsi="Liberation Serif" w:cs="Times New Roman"/>
          <w:sz w:val="28"/>
          <w:szCs w:val="28"/>
        </w:rPr>
        <w:t>»;</w:t>
      </w:r>
      <w:proofErr w:type="gramEnd"/>
    </w:p>
    <w:p w:rsidR="008D1EE7" w:rsidRDefault="00A51F2F" w:rsidP="008D1EE7">
      <w:pPr>
        <w:pStyle w:val="ConsPlusNormal"/>
        <w:ind w:firstLine="709"/>
        <w:jc w:val="both"/>
        <w:rPr>
          <w:rFonts w:ascii="Liberation Serif" w:hAnsi="Liberation Serif" w:cs="Times New Roman"/>
          <w:sz w:val="28"/>
          <w:szCs w:val="28"/>
        </w:rPr>
      </w:pPr>
      <w:r>
        <w:rPr>
          <w:rFonts w:ascii="Liberation Serif" w:hAnsi="Liberation Serif" w:cs="Times New Roman"/>
          <w:sz w:val="28"/>
          <w:szCs w:val="28"/>
        </w:rPr>
        <w:t>2</w:t>
      </w:r>
      <w:r w:rsidR="00C8122B">
        <w:rPr>
          <w:rFonts w:ascii="Liberation Serif" w:hAnsi="Liberation Serif" w:cs="Times New Roman"/>
          <w:sz w:val="28"/>
          <w:szCs w:val="28"/>
        </w:rPr>
        <w:t xml:space="preserve">) </w:t>
      </w:r>
      <w:r w:rsidR="008D1EE7" w:rsidRPr="008D1EE7">
        <w:rPr>
          <w:rFonts w:ascii="Liberation Serif" w:hAnsi="Liberation Serif" w:cs="Times New Roman"/>
          <w:sz w:val="28"/>
          <w:szCs w:val="28"/>
        </w:rPr>
        <w:t>подпункт 2.3.</w:t>
      </w:r>
      <w:r w:rsidR="008D1EE7">
        <w:rPr>
          <w:rFonts w:ascii="Liberation Serif" w:hAnsi="Liberation Serif" w:cs="Times New Roman"/>
          <w:sz w:val="28"/>
          <w:szCs w:val="28"/>
        </w:rPr>
        <w:t>19</w:t>
      </w:r>
      <w:r w:rsidR="008D1EE7" w:rsidRPr="008D1EE7">
        <w:rPr>
          <w:rFonts w:ascii="Liberation Serif" w:hAnsi="Liberation Serif" w:cs="Times New Roman"/>
          <w:sz w:val="28"/>
          <w:szCs w:val="28"/>
        </w:rPr>
        <w:t xml:space="preserve"> пункта 2.3 Правил изложить в следующей редакции:</w:t>
      </w:r>
    </w:p>
    <w:p w:rsidR="008D1EE7" w:rsidRDefault="008D1EE7" w:rsidP="008D1EE7">
      <w:pPr>
        <w:autoSpaceDE w:val="0"/>
        <w:autoSpaceDN w:val="0"/>
        <w:adjustRightInd w:val="0"/>
        <w:ind w:firstLine="709"/>
        <w:jc w:val="both"/>
        <w:rPr>
          <w:rFonts w:ascii="Liberation Serif" w:hAnsi="Liberation Serif" w:cs="Liberation Serif"/>
          <w:sz w:val="28"/>
          <w:szCs w:val="28"/>
        </w:rPr>
      </w:pPr>
      <w:r>
        <w:rPr>
          <w:rFonts w:ascii="Liberation Serif" w:hAnsi="Liberation Serif"/>
          <w:sz w:val="28"/>
          <w:szCs w:val="28"/>
        </w:rPr>
        <w:t xml:space="preserve">«2.3.19. </w:t>
      </w:r>
      <w:r w:rsidR="00C63384">
        <w:rPr>
          <w:rFonts w:ascii="Liberation Serif" w:hAnsi="Liberation Serif" w:cs="Liberation Serif"/>
          <w:sz w:val="28"/>
          <w:szCs w:val="28"/>
        </w:rPr>
        <w:t>С</w:t>
      </w:r>
      <w:r>
        <w:rPr>
          <w:rFonts w:ascii="Liberation Serif" w:hAnsi="Liberation Serif" w:cs="Liberation Serif"/>
          <w:sz w:val="28"/>
          <w:szCs w:val="28"/>
        </w:rPr>
        <w:t xml:space="preserve">амовольно использовать земли за пределами отведенных территорий под личные хозяйственные и иные нужды, в том числе складировать мусор, строительные, горючие материалы, удобрения, уголь, дрова, возводить хозяйственные постройки, гаражи, </w:t>
      </w:r>
      <w:r w:rsidR="009301F4">
        <w:rPr>
          <w:rFonts w:ascii="Liberation Serif" w:hAnsi="Liberation Serif" w:cs="Liberation Serif"/>
          <w:sz w:val="28"/>
          <w:szCs w:val="28"/>
        </w:rPr>
        <w:t xml:space="preserve">устраивать </w:t>
      </w:r>
      <w:r>
        <w:rPr>
          <w:rFonts w:ascii="Liberation Serif" w:hAnsi="Liberation Serif" w:cs="Liberation Serif"/>
          <w:sz w:val="28"/>
          <w:szCs w:val="28"/>
        </w:rPr>
        <w:t>погреба, выгребные ямы (септики)</w:t>
      </w:r>
      <w:r w:rsidR="006312A4">
        <w:rPr>
          <w:rFonts w:ascii="Liberation Serif" w:hAnsi="Liberation Serif" w:cs="Liberation Serif"/>
          <w:sz w:val="28"/>
          <w:szCs w:val="28"/>
        </w:rPr>
        <w:t>, буровые скважины, колодцы</w:t>
      </w:r>
      <w:r>
        <w:rPr>
          <w:rFonts w:ascii="Liberation Serif" w:hAnsi="Liberation Serif" w:cs="Liberation Serif"/>
          <w:sz w:val="28"/>
          <w:szCs w:val="28"/>
        </w:rPr>
        <w:t xml:space="preserve"> и другие аналогичные объекты, разрабатывать участки под огороды</w:t>
      </w:r>
      <w:proofErr w:type="gramStart"/>
      <w:r>
        <w:rPr>
          <w:rFonts w:ascii="Liberation Serif" w:hAnsi="Liberation Serif" w:cs="Liberation Serif"/>
          <w:sz w:val="28"/>
          <w:szCs w:val="28"/>
        </w:rPr>
        <w:t>.</w:t>
      </w:r>
      <w:r w:rsidR="00C63384">
        <w:rPr>
          <w:rFonts w:ascii="Liberation Serif" w:hAnsi="Liberation Serif" w:cs="Liberation Serif"/>
          <w:sz w:val="28"/>
          <w:szCs w:val="28"/>
        </w:rPr>
        <w:t>»;</w:t>
      </w:r>
      <w:proofErr w:type="gramEnd"/>
    </w:p>
    <w:p w:rsidR="00EA0DBF" w:rsidRPr="000558B6" w:rsidRDefault="00EA0DBF" w:rsidP="000558B6">
      <w:pPr>
        <w:pStyle w:val="aa"/>
        <w:numPr>
          <w:ilvl w:val="0"/>
          <w:numId w:val="9"/>
        </w:numPr>
        <w:autoSpaceDE w:val="0"/>
        <w:autoSpaceDN w:val="0"/>
        <w:adjustRightInd w:val="0"/>
        <w:jc w:val="both"/>
        <w:rPr>
          <w:rFonts w:ascii="Liberation Serif" w:hAnsi="Liberation Serif" w:cs="Liberation Serif"/>
          <w:sz w:val="28"/>
          <w:szCs w:val="28"/>
        </w:rPr>
      </w:pPr>
      <w:r w:rsidRPr="000558B6">
        <w:rPr>
          <w:rFonts w:ascii="Liberation Serif" w:hAnsi="Liberation Serif" w:cs="Liberation Serif"/>
          <w:sz w:val="28"/>
          <w:szCs w:val="28"/>
        </w:rPr>
        <w:t>пункт 10-3.9 Правил изложить в следующей редакции:</w:t>
      </w:r>
    </w:p>
    <w:p w:rsidR="003870CD" w:rsidRPr="000558B6" w:rsidRDefault="00EA0DBF" w:rsidP="003870CD">
      <w:pPr>
        <w:pStyle w:val="ConsPlusNormal"/>
        <w:ind w:firstLine="709"/>
        <w:jc w:val="both"/>
        <w:rPr>
          <w:rFonts w:ascii="Liberation Serif" w:eastAsia="Times New Roman" w:hAnsi="Liberation Serif" w:cs="Liberation Serif"/>
          <w:sz w:val="28"/>
          <w:szCs w:val="28"/>
        </w:rPr>
      </w:pPr>
      <w:r>
        <w:rPr>
          <w:rFonts w:ascii="Liberation Serif" w:hAnsi="Liberation Serif" w:cs="Liberation Serif"/>
          <w:sz w:val="28"/>
          <w:szCs w:val="28"/>
        </w:rPr>
        <w:t xml:space="preserve">«10-3.9. </w:t>
      </w:r>
      <w:r w:rsidR="003870CD" w:rsidRPr="000558B6">
        <w:rPr>
          <w:rFonts w:ascii="Liberation Serif" w:eastAsia="Times New Roman" w:hAnsi="Liberation Serif" w:cs="Liberation Serif"/>
          <w:sz w:val="28"/>
          <w:szCs w:val="28"/>
        </w:rPr>
        <w:t xml:space="preserve">В случае если при осуществлении земляных работ требуется </w:t>
      </w:r>
      <w:r w:rsidR="003870CD" w:rsidRPr="000558B6">
        <w:rPr>
          <w:rFonts w:ascii="Liberation Serif" w:eastAsia="Times New Roman" w:hAnsi="Liberation Serif" w:cs="Liberation Serif"/>
          <w:sz w:val="28"/>
          <w:szCs w:val="28"/>
        </w:rPr>
        <w:lastRenderedPageBreak/>
        <w:t>временное ограничение или прекращение движения по автомобильным дорогам местного значения, МКУ «Управление городского хозяйства» обеспечивает соблюдение установленного законодательством порядка введения временных ограничений или прекращения движения транспортных средств по автомобильным дорогам местного значения</w:t>
      </w:r>
      <w:proofErr w:type="gramStart"/>
      <w:r w:rsidR="003870CD" w:rsidRPr="000558B6">
        <w:rPr>
          <w:rFonts w:ascii="Liberation Serif" w:eastAsia="Times New Roman" w:hAnsi="Liberation Serif" w:cs="Liberation Serif"/>
          <w:sz w:val="28"/>
          <w:szCs w:val="28"/>
        </w:rPr>
        <w:t>.»;</w:t>
      </w:r>
      <w:proofErr w:type="gramEnd"/>
    </w:p>
    <w:p w:rsidR="001178B8" w:rsidRPr="003A66C7" w:rsidRDefault="000558B6" w:rsidP="003A66C7">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4</w:t>
      </w:r>
      <w:r w:rsidR="003137DF">
        <w:rPr>
          <w:rFonts w:ascii="Liberation Serif" w:hAnsi="Liberation Serif" w:cs="Liberation Serif"/>
          <w:sz w:val="28"/>
          <w:szCs w:val="28"/>
        </w:rPr>
        <w:t xml:space="preserve">) </w:t>
      </w:r>
      <w:r w:rsidR="001178B8">
        <w:rPr>
          <w:rFonts w:ascii="Liberation Serif" w:hAnsi="Liberation Serif" w:cs="Liberation Serif"/>
          <w:sz w:val="28"/>
          <w:szCs w:val="28"/>
        </w:rPr>
        <w:t>пункт 10-3.10 Правил изложить в следующей редакции:</w:t>
      </w:r>
    </w:p>
    <w:p w:rsidR="001178B8" w:rsidRPr="00C93670" w:rsidRDefault="001178B8" w:rsidP="00F83134">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«10-3.10. Земляные работы, связанные с проведением аварийного ремонта на сетях инженерно-технического обеспечения жизнедеятельности населения (</w:t>
      </w:r>
      <w:proofErr w:type="spellStart"/>
      <w:r>
        <w:rPr>
          <w:rFonts w:ascii="Liberation Serif" w:hAnsi="Liberation Serif" w:cs="Liberation Serif"/>
          <w:sz w:val="28"/>
          <w:szCs w:val="28"/>
        </w:rPr>
        <w:t>электро</w:t>
      </w:r>
      <w:proofErr w:type="spellEnd"/>
      <w:r>
        <w:rPr>
          <w:rFonts w:ascii="Liberation Serif" w:hAnsi="Liberation Serif" w:cs="Liberation Serif"/>
          <w:sz w:val="28"/>
          <w:szCs w:val="28"/>
        </w:rPr>
        <w:t>-, тепл</w:t>
      </w:r>
      <w:proofErr w:type="gramStart"/>
      <w:r>
        <w:rPr>
          <w:rFonts w:ascii="Liberation Serif" w:hAnsi="Liberation Serif" w:cs="Liberation Serif"/>
          <w:sz w:val="28"/>
          <w:szCs w:val="28"/>
        </w:rPr>
        <w:t>о-</w:t>
      </w:r>
      <w:proofErr w:type="gram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газо</w:t>
      </w:r>
      <w:proofErr w:type="spellEnd"/>
      <w:r>
        <w:rPr>
          <w:rFonts w:ascii="Liberation Serif" w:hAnsi="Liberation Serif" w:cs="Liberation Serif"/>
          <w:sz w:val="28"/>
          <w:szCs w:val="28"/>
        </w:rPr>
        <w:t xml:space="preserve">-, водоснабжения и водоотведения, связи), начинаются их владельцами немедленно с одновременным уведомлением МКУ «Управление городского хозяйства», </w:t>
      </w:r>
      <w:r w:rsidR="0055022B">
        <w:rPr>
          <w:rFonts w:ascii="Liberation Serif" w:hAnsi="Liberation Serif" w:cs="Liberation Serif"/>
          <w:sz w:val="28"/>
          <w:szCs w:val="28"/>
        </w:rPr>
        <w:t xml:space="preserve">территориального органа </w:t>
      </w:r>
      <w:r>
        <w:rPr>
          <w:rFonts w:ascii="Liberation Serif" w:hAnsi="Liberation Serif" w:cs="Liberation Serif"/>
          <w:sz w:val="28"/>
          <w:szCs w:val="28"/>
        </w:rPr>
        <w:t xml:space="preserve">Администрации Каменск-Уральского городского округа на территории которого находятся </w:t>
      </w:r>
      <w:r w:rsidRPr="00C93670">
        <w:rPr>
          <w:rFonts w:ascii="Liberation Serif" w:hAnsi="Liberation Serif" w:cs="Liberation Serif"/>
          <w:sz w:val="28"/>
          <w:szCs w:val="28"/>
        </w:rPr>
        <w:t xml:space="preserve">поврежденные сети инженерно-технического обеспечения, </w:t>
      </w:r>
      <w:proofErr w:type="spellStart"/>
      <w:r w:rsidR="008F2FE9" w:rsidRPr="00C93670">
        <w:rPr>
          <w:rFonts w:ascii="Liberation Serif" w:hAnsi="Liberation Serif" w:cs="Liberation Serif"/>
          <w:sz w:val="28"/>
          <w:szCs w:val="28"/>
        </w:rPr>
        <w:t>телефонограммой</w:t>
      </w:r>
      <w:r w:rsidR="00131808" w:rsidRPr="00C93670">
        <w:rPr>
          <w:rFonts w:ascii="Liberation Serif" w:hAnsi="Liberation Serif" w:cs="Liberation Serif"/>
          <w:sz w:val="28"/>
          <w:szCs w:val="28"/>
        </w:rPr>
        <w:t>либо</w:t>
      </w:r>
      <w:r w:rsidR="000C19E1" w:rsidRPr="00C93670">
        <w:rPr>
          <w:rFonts w:ascii="Liberation Serif" w:hAnsi="Liberation Serif" w:cs="Liberation Serif"/>
          <w:sz w:val="28"/>
          <w:szCs w:val="28"/>
        </w:rPr>
        <w:t>сообщением</w:t>
      </w:r>
      <w:r w:rsidR="008F2FE9" w:rsidRPr="00C93670">
        <w:rPr>
          <w:rFonts w:ascii="Liberation Serif" w:hAnsi="Liberation Serif" w:cs="Liberation Serif"/>
          <w:sz w:val="28"/>
          <w:szCs w:val="28"/>
        </w:rPr>
        <w:t>по</w:t>
      </w:r>
      <w:r w:rsidR="000C19E1" w:rsidRPr="00C93670">
        <w:rPr>
          <w:rFonts w:ascii="Liberation Serif" w:hAnsi="Liberation Serif" w:cs="Liberation Serif"/>
          <w:sz w:val="28"/>
          <w:szCs w:val="28"/>
        </w:rPr>
        <w:t>средством</w:t>
      </w:r>
      <w:proofErr w:type="spellEnd"/>
      <w:r w:rsidR="008F2FE9" w:rsidRPr="00C93670">
        <w:rPr>
          <w:rFonts w:ascii="Liberation Serif" w:hAnsi="Liberation Serif" w:cs="Liberation Serif"/>
          <w:sz w:val="28"/>
          <w:szCs w:val="28"/>
        </w:rPr>
        <w:t xml:space="preserve"> факсимильной связи, электронной </w:t>
      </w:r>
      <w:proofErr w:type="spellStart"/>
      <w:r w:rsidR="008F2FE9" w:rsidRPr="00C93670">
        <w:rPr>
          <w:rFonts w:ascii="Liberation Serif" w:hAnsi="Liberation Serif" w:cs="Liberation Serif"/>
          <w:sz w:val="28"/>
          <w:szCs w:val="28"/>
        </w:rPr>
        <w:t>почт</w:t>
      </w:r>
      <w:r w:rsidR="00967B9C" w:rsidRPr="00C93670">
        <w:rPr>
          <w:rFonts w:ascii="Liberation Serif" w:hAnsi="Liberation Serif" w:cs="Liberation Serif"/>
          <w:sz w:val="28"/>
          <w:szCs w:val="28"/>
        </w:rPr>
        <w:t>ы,</w:t>
      </w:r>
      <w:r w:rsidR="008F2FE9" w:rsidRPr="00C93670">
        <w:rPr>
          <w:rFonts w:ascii="Liberation Serif" w:hAnsi="Liberation Serif" w:cs="Liberation Serif"/>
          <w:sz w:val="28"/>
          <w:szCs w:val="28"/>
        </w:rPr>
        <w:t>мессенджер</w:t>
      </w:r>
      <w:r w:rsidR="00967B9C" w:rsidRPr="00C93670">
        <w:rPr>
          <w:rFonts w:ascii="Liberation Serif" w:hAnsi="Liberation Serif" w:cs="Liberation Serif"/>
          <w:sz w:val="28"/>
          <w:szCs w:val="28"/>
        </w:rPr>
        <w:t>а</w:t>
      </w:r>
      <w:proofErr w:type="spellEnd"/>
      <w:r w:rsidR="008F2FE9" w:rsidRPr="00C93670">
        <w:rPr>
          <w:rFonts w:ascii="Liberation Serif" w:hAnsi="Liberation Serif" w:cs="Liberation Serif"/>
          <w:sz w:val="28"/>
          <w:szCs w:val="28"/>
        </w:rPr>
        <w:t xml:space="preserve"> «</w:t>
      </w:r>
      <w:r w:rsidR="008F2FE9" w:rsidRPr="00C93670">
        <w:rPr>
          <w:rFonts w:ascii="Liberation Serif" w:hAnsi="Liberation Serif" w:cs="Liberation Serif"/>
          <w:sz w:val="28"/>
          <w:szCs w:val="28"/>
          <w:lang w:val="en-US"/>
        </w:rPr>
        <w:t>Max</w:t>
      </w:r>
      <w:r w:rsidR="008F2FE9" w:rsidRPr="00C93670">
        <w:rPr>
          <w:rFonts w:ascii="Liberation Serif" w:hAnsi="Liberation Serif" w:cs="Liberation Serif"/>
          <w:sz w:val="28"/>
          <w:szCs w:val="28"/>
        </w:rPr>
        <w:t>»</w:t>
      </w:r>
      <w:r w:rsidRPr="00C93670">
        <w:rPr>
          <w:rFonts w:ascii="Liberation Serif" w:hAnsi="Liberation Serif" w:cs="Liberation Serif"/>
          <w:sz w:val="28"/>
          <w:szCs w:val="28"/>
        </w:rPr>
        <w:t xml:space="preserve"> о начале осуществления земляных работ (с указанием места работ, срок</w:t>
      </w:r>
      <w:r w:rsidR="002718A8">
        <w:rPr>
          <w:rFonts w:ascii="Liberation Serif" w:hAnsi="Liberation Serif" w:cs="Liberation Serif"/>
          <w:sz w:val="28"/>
          <w:szCs w:val="28"/>
        </w:rPr>
        <w:t>а</w:t>
      </w:r>
      <w:r w:rsidRPr="00C93670">
        <w:rPr>
          <w:rFonts w:ascii="Liberation Serif" w:hAnsi="Liberation Serif" w:cs="Liberation Serif"/>
          <w:sz w:val="28"/>
          <w:szCs w:val="28"/>
        </w:rPr>
        <w:t xml:space="preserve"> начала и окончания работ) и с последующим оформлением разрешения в порядке, установленном Административным регламентом, в течение пяти рабочих дней после начала осуществления работ</w:t>
      </w:r>
      <w:proofErr w:type="gramStart"/>
      <w:r w:rsidRPr="00C93670">
        <w:rPr>
          <w:rFonts w:ascii="Liberation Serif" w:hAnsi="Liberation Serif" w:cs="Liberation Serif"/>
          <w:sz w:val="28"/>
          <w:szCs w:val="28"/>
        </w:rPr>
        <w:t>.»;</w:t>
      </w:r>
      <w:proofErr w:type="gramEnd"/>
    </w:p>
    <w:p w:rsidR="000D61B3" w:rsidRPr="00C93670" w:rsidRDefault="000558B6" w:rsidP="00DC0366">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5</w:t>
      </w:r>
      <w:r w:rsidR="001178B8" w:rsidRPr="00C93670">
        <w:rPr>
          <w:rFonts w:ascii="Liberation Serif" w:hAnsi="Liberation Serif" w:cs="Liberation Serif"/>
          <w:sz w:val="28"/>
          <w:szCs w:val="28"/>
        </w:rPr>
        <w:t xml:space="preserve">) </w:t>
      </w:r>
      <w:r w:rsidR="000D61B3" w:rsidRPr="00C93670">
        <w:rPr>
          <w:rFonts w:ascii="Liberation Serif" w:hAnsi="Liberation Serif" w:cs="Liberation Serif"/>
          <w:sz w:val="28"/>
          <w:szCs w:val="28"/>
        </w:rPr>
        <w:t>пункт 10-3.11 Правил изложить в следующей редакции:</w:t>
      </w:r>
    </w:p>
    <w:p w:rsidR="000D61B3" w:rsidRPr="00C93670" w:rsidRDefault="000D61B3" w:rsidP="00DC0366">
      <w:pPr>
        <w:autoSpaceDE w:val="0"/>
        <w:autoSpaceDN w:val="0"/>
        <w:adjustRightInd w:val="0"/>
        <w:ind w:firstLine="709"/>
        <w:jc w:val="both"/>
        <w:rPr>
          <w:rFonts w:ascii="Liberation Serif" w:hAnsi="Liberation Serif" w:cs="Liberation Serif"/>
          <w:sz w:val="28"/>
          <w:szCs w:val="28"/>
        </w:rPr>
      </w:pPr>
      <w:r w:rsidRPr="00C93670">
        <w:rPr>
          <w:rFonts w:ascii="Liberation Serif" w:hAnsi="Liberation Serif" w:cs="Liberation Serif"/>
          <w:sz w:val="28"/>
          <w:szCs w:val="28"/>
        </w:rPr>
        <w:t xml:space="preserve">«10-3.11. До начала земляных работ лицо, обратившееся за разрешением, выполняет фотосъемку элементов благоустройства на участке производства работ с адресной </w:t>
      </w:r>
      <w:proofErr w:type="spellStart"/>
      <w:r w:rsidRPr="00C93670">
        <w:rPr>
          <w:rFonts w:ascii="Liberation Serif" w:hAnsi="Liberation Serif" w:cs="Liberation Serif"/>
          <w:sz w:val="28"/>
          <w:szCs w:val="28"/>
        </w:rPr>
        <w:t>привязкой</w:t>
      </w:r>
      <w:r w:rsidR="00C0482E" w:rsidRPr="00C93670">
        <w:rPr>
          <w:rFonts w:ascii="Liberation Serif" w:hAnsi="Liberation Serif" w:cs="Liberation Serif"/>
          <w:sz w:val="28"/>
          <w:szCs w:val="28"/>
        </w:rPr>
        <w:t>или</w:t>
      </w:r>
      <w:proofErr w:type="spellEnd"/>
      <w:r w:rsidR="00566490" w:rsidRPr="00C93670">
        <w:rPr>
          <w:rFonts w:ascii="Liberation Serif" w:hAnsi="Liberation Serif" w:cs="Liberation Serif"/>
          <w:sz w:val="28"/>
          <w:szCs w:val="28"/>
        </w:rPr>
        <w:t xml:space="preserve"> привязкой</w:t>
      </w:r>
      <w:r w:rsidRPr="00C93670">
        <w:rPr>
          <w:rFonts w:ascii="Liberation Serif" w:hAnsi="Liberation Serif" w:cs="Liberation Serif"/>
          <w:sz w:val="28"/>
          <w:szCs w:val="28"/>
        </w:rPr>
        <w:t xml:space="preserve"> к ближайшим ориентирам, либо с </w:t>
      </w:r>
      <w:proofErr w:type="spellStart"/>
      <w:r w:rsidRPr="00C93670">
        <w:rPr>
          <w:rFonts w:ascii="Liberation Serif" w:hAnsi="Liberation Serif" w:cs="Liberation Serif"/>
          <w:sz w:val="28"/>
          <w:szCs w:val="28"/>
        </w:rPr>
        <w:t>геолокацией</w:t>
      </w:r>
      <w:proofErr w:type="spellEnd"/>
      <w:r w:rsidRPr="00C93670">
        <w:rPr>
          <w:rFonts w:ascii="Liberation Serif" w:hAnsi="Liberation Serif" w:cs="Liberation Serif"/>
          <w:sz w:val="28"/>
          <w:szCs w:val="28"/>
        </w:rPr>
        <w:t>.»;</w:t>
      </w:r>
    </w:p>
    <w:p w:rsidR="00D920B8" w:rsidRDefault="000558B6" w:rsidP="00DC0366">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6</w:t>
      </w:r>
      <w:r w:rsidR="000D61B3" w:rsidRPr="006B47B6">
        <w:rPr>
          <w:rFonts w:ascii="Liberation Serif" w:hAnsi="Liberation Serif" w:cs="Liberation Serif"/>
          <w:sz w:val="28"/>
          <w:szCs w:val="28"/>
        </w:rPr>
        <w:t xml:space="preserve">) </w:t>
      </w:r>
      <w:r w:rsidR="003A33C6" w:rsidRPr="006B47B6">
        <w:rPr>
          <w:rFonts w:ascii="Liberation Serif" w:hAnsi="Liberation Serif" w:cs="Liberation Serif"/>
          <w:sz w:val="28"/>
          <w:szCs w:val="28"/>
        </w:rPr>
        <w:t xml:space="preserve">пункт 10-3.12 Правил </w:t>
      </w:r>
      <w:r w:rsidR="00BB1652">
        <w:rPr>
          <w:rFonts w:ascii="Liberation Serif" w:hAnsi="Liberation Serif" w:cs="Liberation Serif"/>
          <w:sz w:val="28"/>
          <w:szCs w:val="28"/>
        </w:rPr>
        <w:t>изложить в следующей редакции</w:t>
      </w:r>
      <w:r w:rsidR="00D920B8">
        <w:rPr>
          <w:rFonts w:ascii="Liberation Serif" w:hAnsi="Liberation Serif" w:cs="Liberation Serif"/>
          <w:sz w:val="28"/>
          <w:szCs w:val="28"/>
        </w:rPr>
        <w:t>:</w:t>
      </w:r>
    </w:p>
    <w:p w:rsidR="00D920B8" w:rsidRPr="00D920B8" w:rsidRDefault="00D920B8" w:rsidP="00D920B8">
      <w:pPr>
        <w:pStyle w:val="ConsPlusTitle"/>
        <w:tabs>
          <w:tab w:val="left" w:pos="993"/>
        </w:tabs>
        <w:ind w:firstLine="709"/>
        <w:jc w:val="both"/>
        <w:rPr>
          <w:rFonts w:ascii="Liberation Serif" w:hAnsi="Liberation Serif"/>
          <w:b w:val="0"/>
          <w:sz w:val="28"/>
          <w:szCs w:val="28"/>
        </w:rPr>
      </w:pPr>
      <w:r w:rsidRPr="00D920B8">
        <w:rPr>
          <w:rFonts w:ascii="Liberation Serif" w:hAnsi="Liberation Serif" w:cs="Liberation Serif"/>
          <w:b w:val="0"/>
          <w:sz w:val="28"/>
          <w:szCs w:val="28"/>
        </w:rPr>
        <w:t xml:space="preserve">«10-3.12. </w:t>
      </w:r>
      <w:r w:rsidRPr="00D920B8">
        <w:rPr>
          <w:rFonts w:ascii="Liberation Serif" w:hAnsi="Liberation Serif"/>
          <w:b w:val="0"/>
          <w:sz w:val="28"/>
          <w:szCs w:val="28"/>
        </w:rPr>
        <w:t>При проведении земляных работ на автомобильных дорогах и благоустроенных территориях рытье траншей и котлованов для строительства, модернизации, реконструкции</w:t>
      </w:r>
      <w:r>
        <w:rPr>
          <w:rFonts w:ascii="Liberation Serif" w:hAnsi="Liberation Serif"/>
          <w:b w:val="0"/>
          <w:sz w:val="28"/>
          <w:szCs w:val="28"/>
        </w:rPr>
        <w:t xml:space="preserve">, капитального и текущего </w:t>
      </w:r>
      <w:r w:rsidRPr="00D920B8">
        <w:rPr>
          <w:rFonts w:ascii="Liberation Serif" w:hAnsi="Liberation Serif"/>
          <w:b w:val="0"/>
          <w:sz w:val="28"/>
          <w:szCs w:val="28"/>
        </w:rPr>
        <w:t>ремонта инженерных сетей должно осуществляться с соблюдением следующих требований:</w:t>
      </w:r>
    </w:p>
    <w:p w:rsidR="00D920B8" w:rsidRPr="00D920B8" w:rsidRDefault="00D920B8" w:rsidP="00D920B8">
      <w:pPr>
        <w:pStyle w:val="ConsPlusTitle"/>
        <w:numPr>
          <w:ilvl w:val="0"/>
          <w:numId w:val="3"/>
        </w:numPr>
        <w:tabs>
          <w:tab w:val="left" w:pos="993"/>
        </w:tabs>
        <w:ind w:left="0" w:firstLine="709"/>
        <w:jc w:val="both"/>
        <w:rPr>
          <w:rFonts w:ascii="Liberation Serif" w:hAnsi="Liberation Serif"/>
          <w:b w:val="0"/>
          <w:sz w:val="28"/>
          <w:szCs w:val="28"/>
        </w:rPr>
      </w:pPr>
      <w:r w:rsidRPr="00D920B8">
        <w:rPr>
          <w:rFonts w:ascii="Liberation Serif" w:hAnsi="Liberation Serif"/>
          <w:b w:val="0"/>
          <w:sz w:val="28"/>
          <w:szCs w:val="28"/>
        </w:rPr>
        <w:t xml:space="preserve"> работы должны выполняться поэтапно в соответствии с проектом производства работ;</w:t>
      </w:r>
    </w:p>
    <w:p w:rsidR="00D920B8" w:rsidRPr="00D920B8" w:rsidRDefault="00D920B8" w:rsidP="00D920B8">
      <w:pPr>
        <w:pStyle w:val="ConsPlusTitle"/>
        <w:numPr>
          <w:ilvl w:val="0"/>
          <w:numId w:val="3"/>
        </w:numPr>
        <w:tabs>
          <w:tab w:val="left" w:pos="1134"/>
        </w:tabs>
        <w:ind w:left="0" w:firstLine="709"/>
        <w:jc w:val="both"/>
        <w:rPr>
          <w:rFonts w:ascii="Liberation Serif" w:hAnsi="Liberation Serif"/>
          <w:b w:val="0"/>
          <w:sz w:val="28"/>
          <w:szCs w:val="28"/>
        </w:rPr>
      </w:pPr>
      <w:r w:rsidRPr="00D920B8">
        <w:rPr>
          <w:rFonts w:ascii="Liberation Serif" w:hAnsi="Liberation Serif"/>
          <w:b w:val="0"/>
          <w:sz w:val="28"/>
          <w:szCs w:val="28"/>
        </w:rPr>
        <w:t>работы на последующих участках должны начинаться только после завершения всех работ на предыдущем участке, включая проведение восстановительных работ и уборку территории;</w:t>
      </w:r>
    </w:p>
    <w:p w:rsidR="00D920B8" w:rsidRPr="00D920B8" w:rsidRDefault="00D920B8" w:rsidP="00D920B8">
      <w:pPr>
        <w:pStyle w:val="aa"/>
        <w:numPr>
          <w:ilvl w:val="0"/>
          <w:numId w:val="3"/>
        </w:numPr>
        <w:autoSpaceDE w:val="0"/>
        <w:autoSpaceDN w:val="0"/>
        <w:adjustRightInd w:val="0"/>
        <w:ind w:left="0" w:firstLine="709"/>
        <w:jc w:val="both"/>
        <w:rPr>
          <w:rFonts w:ascii="Liberation Serif" w:hAnsi="Liberation Serif" w:cs="Liberation Serif"/>
          <w:sz w:val="28"/>
          <w:szCs w:val="28"/>
        </w:rPr>
      </w:pPr>
      <w:r w:rsidRPr="00D920B8">
        <w:rPr>
          <w:rFonts w:ascii="Liberation Serif" w:hAnsi="Liberation Serif"/>
          <w:sz w:val="28"/>
          <w:szCs w:val="28"/>
        </w:rPr>
        <w:t xml:space="preserve">вынутый из траншей и котлованов грунт должен вывозиться </w:t>
      </w:r>
      <w:r w:rsidR="004B50FA">
        <w:rPr>
          <w:rFonts w:ascii="Liberation Serif" w:hAnsi="Liberation Serif"/>
          <w:sz w:val="28"/>
          <w:szCs w:val="28"/>
        </w:rPr>
        <w:t>в места временного складирования, специально отведенные для этого постановлением Администрации Каменск-Уральского городского округа</w:t>
      </w:r>
      <w:r w:rsidRPr="00D920B8">
        <w:rPr>
          <w:rFonts w:ascii="Liberation Serif" w:hAnsi="Liberation Serif" w:cs="Liberation Serif"/>
          <w:sz w:val="28"/>
          <w:szCs w:val="28"/>
        </w:rPr>
        <w:t>;</w:t>
      </w:r>
    </w:p>
    <w:p w:rsidR="000D61B3" w:rsidRDefault="00D920B8" w:rsidP="00D920B8">
      <w:pPr>
        <w:autoSpaceDE w:val="0"/>
        <w:autoSpaceDN w:val="0"/>
        <w:adjustRightInd w:val="0"/>
        <w:ind w:firstLine="709"/>
        <w:jc w:val="both"/>
        <w:rPr>
          <w:rFonts w:ascii="Liberation Serif" w:hAnsi="Liberation Serif" w:cs="Liberation Serif"/>
          <w:sz w:val="28"/>
          <w:szCs w:val="28"/>
        </w:rPr>
      </w:pPr>
      <w:r w:rsidRPr="00D920B8">
        <w:rPr>
          <w:rFonts w:ascii="Liberation Serif" w:hAnsi="Liberation Serif"/>
          <w:sz w:val="28"/>
          <w:szCs w:val="28"/>
        </w:rPr>
        <w:t>В остальных случаях, не указанных в части первой настоящего пункта, грунт, извлеченный из котлованов или траншей, допускается складировать с одной стороны для последующей обратной засыпки</w:t>
      </w:r>
      <w:proofErr w:type="gramStart"/>
      <w:r w:rsidRPr="00D920B8">
        <w:rPr>
          <w:rFonts w:ascii="Liberation Serif" w:hAnsi="Liberation Serif"/>
          <w:sz w:val="28"/>
          <w:szCs w:val="28"/>
        </w:rPr>
        <w:t>.</w:t>
      </w:r>
      <w:r w:rsidR="006531A0">
        <w:rPr>
          <w:rFonts w:ascii="Liberation Serif" w:hAnsi="Liberation Serif"/>
          <w:sz w:val="28"/>
          <w:szCs w:val="28"/>
        </w:rPr>
        <w:t>»</w:t>
      </w:r>
      <w:r w:rsidR="003A33C6" w:rsidRPr="00D920B8">
        <w:rPr>
          <w:rFonts w:ascii="Liberation Serif" w:hAnsi="Liberation Serif" w:cs="Liberation Serif"/>
          <w:sz w:val="28"/>
          <w:szCs w:val="28"/>
        </w:rPr>
        <w:t>;</w:t>
      </w:r>
      <w:proofErr w:type="gramEnd"/>
    </w:p>
    <w:p w:rsidR="00A66576" w:rsidRDefault="000558B6" w:rsidP="00D920B8">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7</w:t>
      </w:r>
      <w:r w:rsidR="00A66576">
        <w:rPr>
          <w:rFonts w:ascii="Liberation Serif" w:hAnsi="Liberation Serif" w:cs="Liberation Serif"/>
          <w:sz w:val="28"/>
          <w:szCs w:val="28"/>
        </w:rPr>
        <w:t>) пункт 10-3.15 Правил исключить;</w:t>
      </w:r>
    </w:p>
    <w:p w:rsidR="003A33C6" w:rsidRDefault="000558B6" w:rsidP="00DC0366">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8</w:t>
      </w:r>
      <w:r w:rsidR="003A33C6">
        <w:rPr>
          <w:rFonts w:ascii="Liberation Serif" w:hAnsi="Liberation Serif" w:cs="Liberation Serif"/>
          <w:sz w:val="28"/>
          <w:szCs w:val="28"/>
        </w:rPr>
        <w:t xml:space="preserve">) </w:t>
      </w:r>
      <w:r w:rsidR="0052105D">
        <w:rPr>
          <w:rFonts w:ascii="Liberation Serif" w:hAnsi="Liberation Serif" w:cs="Liberation Serif"/>
          <w:sz w:val="28"/>
          <w:szCs w:val="28"/>
        </w:rPr>
        <w:t xml:space="preserve">абзац третий </w:t>
      </w:r>
      <w:r w:rsidR="003669EF">
        <w:rPr>
          <w:rFonts w:ascii="Liberation Serif" w:hAnsi="Liberation Serif" w:cs="Liberation Serif"/>
          <w:sz w:val="28"/>
          <w:szCs w:val="28"/>
        </w:rPr>
        <w:t>пункт</w:t>
      </w:r>
      <w:r w:rsidR="0052105D">
        <w:rPr>
          <w:rFonts w:ascii="Liberation Serif" w:hAnsi="Liberation Serif" w:cs="Liberation Serif"/>
          <w:sz w:val="28"/>
          <w:szCs w:val="28"/>
        </w:rPr>
        <w:t>а</w:t>
      </w:r>
      <w:r w:rsidR="003669EF">
        <w:rPr>
          <w:rFonts w:ascii="Liberation Serif" w:hAnsi="Liberation Serif" w:cs="Liberation Serif"/>
          <w:sz w:val="28"/>
          <w:szCs w:val="28"/>
        </w:rPr>
        <w:t xml:space="preserve"> 10-4.</w:t>
      </w:r>
      <w:r w:rsidR="00446729">
        <w:rPr>
          <w:rFonts w:ascii="Liberation Serif" w:hAnsi="Liberation Serif" w:cs="Liberation Serif"/>
          <w:sz w:val="28"/>
          <w:szCs w:val="28"/>
        </w:rPr>
        <w:t>1</w:t>
      </w:r>
      <w:r w:rsidR="003669EF">
        <w:rPr>
          <w:rFonts w:ascii="Liberation Serif" w:hAnsi="Liberation Serif" w:cs="Liberation Serif"/>
          <w:sz w:val="28"/>
          <w:szCs w:val="28"/>
        </w:rPr>
        <w:t>. Правил изложить в следующей редакции:</w:t>
      </w:r>
    </w:p>
    <w:p w:rsidR="0052105D" w:rsidRDefault="003669EF" w:rsidP="00DC0366">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w:t>
      </w:r>
      <w:r w:rsidR="0052105D" w:rsidRPr="0052105D">
        <w:rPr>
          <w:rFonts w:ascii="Liberation Serif" w:hAnsi="Liberation Serif" w:cs="Liberation Serif"/>
          <w:sz w:val="28"/>
          <w:szCs w:val="28"/>
        </w:rPr>
        <w:t>Восстановление газонов, выполняется в следующем порядке: обратная засыпка</w:t>
      </w:r>
      <w:r w:rsidR="00121ECB">
        <w:rPr>
          <w:rFonts w:ascii="Liberation Serif" w:hAnsi="Liberation Serif" w:cs="Liberation Serif"/>
          <w:sz w:val="28"/>
          <w:szCs w:val="28"/>
        </w:rPr>
        <w:t xml:space="preserve"> с уплотнением</w:t>
      </w:r>
      <w:r w:rsidR="0052105D" w:rsidRPr="0052105D">
        <w:rPr>
          <w:rFonts w:ascii="Liberation Serif" w:hAnsi="Liberation Serif" w:cs="Liberation Serif"/>
          <w:sz w:val="28"/>
          <w:szCs w:val="28"/>
        </w:rPr>
        <w:t xml:space="preserve">, отсыпка растительным грунтом </w:t>
      </w:r>
      <w:r w:rsidR="0052105D">
        <w:rPr>
          <w:rFonts w:ascii="Liberation Serif" w:hAnsi="Liberation Serif" w:cs="Liberation Serif"/>
          <w:sz w:val="28"/>
          <w:szCs w:val="28"/>
        </w:rPr>
        <w:t xml:space="preserve">толщиной 15-20 см </w:t>
      </w:r>
      <w:r w:rsidR="00DC0366">
        <w:rPr>
          <w:rFonts w:ascii="Liberation Serif" w:hAnsi="Liberation Serif" w:cs="Liberation Serif"/>
          <w:sz w:val="28"/>
          <w:szCs w:val="28"/>
        </w:rPr>
        <w:t xml:space="preserve">и </w:t>
      </w:r>
      <w:r w:rsidR="0052105D">
        <w:rPr>
          <w:rFonts w:ascii="Liberation Serif" w:hAnsi="Liberation Serif" w:cs="Liberation Serif"/>
          <w:sz w:val="28"/>
          <w:szCs w:val="28"/>
        </w:rPr>
        <w:t>нормой посева травы на 1 кв.м засеваемой площади не менее 20 г</w:t>
      </w:r>
      <w:proofErr w:type="gramStart"/>
      <w:r w:rsidR="0052105D">
        <w:rPr>
          <w:rFonts w:ascii="Liberation Serif" w:hAnsi="Liberation Serif" w:cs="Liberation Serif"/>
          <w:sz w:val="28"/>
          <w:szCs w:val="28"/>
        </w:rPr>
        <w:t>.</w:t>
      </w:r>
      <w:r w:rsidR="00DD5229" w:rsidRPr="00DD5229">
        <w:rPr>
          <w:rFonts w:ascii="Liberation Serif" w:hAnsi="Liberation Serif" w:cs="Liberation Serif"/>
          <w:sz w:val="28"/>
          <w:szCs w:val="28"/>
        </w:rPr>
        <w:t>О</w:t>
      </w:r>
      <w:proofErr w:type="gramEnd"/>
      <w:r w:rsidR="00DD5229" w:rsidRPr="00DD5229">
        <w:rPr>
          <w:rFonts w:ascii="Liberation Serif" w:hAnsi="Liberation Serif" w:cs="Liberation Serif"/>
          <w:sz w:val="28"/>
          <w:szCs w:val="28"/>
        </w:rPr>
        <w:t xml:space="preserve">тметка </w:t>
      </w:r>
      <w:r w:rsidR="00DD5229" w:rsidRPr="00DD5229">
        <w:rPr>
          <w:rFonts w:ascii="Liberation Serif" w:hAnsi="Liberation Serif" w:cs="Liberation Serif"/>
          <w:sz w:val="28"/>
          <w:szCs w:val="28"/>
        </w:rPr>
        <w:lastRenderedPageBreak/>
        <w:t>восстанавливаемого газона должна быть ниже уровня бортового камня на 2 - 5 см.</w:t>
      </w:r>
      <w:r w:rsidR="00DD5229">
        <w:rPr>
          <w:rFonts w:ascii="Liberation Serif" w:hAnsi="Liberation Serif" w:cs="Liberation Serif"/>
          <w:sz w:val="28"/>
          <w:szCs w:val="28"/>
        </w:rPr>
        <w:t>»</w:t>
      </w:r>
      <w:r w:rsidR="0052105D">
        <w:rPr>
          <w:rFonts w:ascii="Liberation Serif" w:hAnsi="Liberation Serif" w:cs="Liberation Serif"/>
          <w:sz w:val="28"/>
          <w:szCs w:val="28"/>
        </w:rPr>
        <w:t>;</w:t>
      </w:r>
    </w:p>
    <w:p w:rsidR="0052105D" w:rsidRDefault="000558B6" w:rsidP="00DC0366">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9</w:t>
      </w:r>
      <w:r w:rsidR="0052105D">
        <w:rPr>
          <w:rFonts w:ascii="Liberation Serif" w:hAnsi="Liberation Serif" w:cs="Liberation Serif"/>
          <w:sz w:val="28"/>
          <w:szCs w:val="28"/>
        </w:rPr>
        <w:t xml:space="preserve">) </w:t>
      </w:r>
      <w:r w:rsidR="006815F0">
        <w:rPr>
          <w:rFonts w:ascii="Liberation Serif" w:hAnsi="Liberation Serif" w:cs="Liberation Serif"/>
          <w:sz w:val="28"/>
          <w:szCs w:val="28"/>
        </w:rPr>
        <w:t xml:space="preserve">абзац третий </w:t>
      </w:r>
      <w:r w:rsidR="00446729">
        <w:rPr>
          <w:rFonts w:ascii="Liberation Serif" w:hAnsi="Liberation Serif" w:cs="Liberation Serif"/>
          <w:sz w:val="28"/>
          <w:szCs w:val="28"/>
        </w:rPr>
        <w:t>пункт</w:t>
      </w:r>
      <w:r w:rsidR="006815F0">
        <w:rPr>
          <w:rFonts w:ascii="Liberation Serif" w:hAnsi="Liberation Serif" w:cs="Liberation Serif"/>
          <w:sz w:val="28"/>
          <w:szCs w:val="28"/>
        </w:rPr>
        <w:t>а</w:t>
      </w:r>
      <w:r w:rsidR="00446729">
        <w:rPr>
          <w:rFonts w:ascii="Liberation Serif" w:hAnsi="Liberation Serif" w:cs="Liberation Serif"/>
          <w:sz w:val="28"/>
          <w:szCs w:val="28"/>
        </w:rPr>
        <w:t xml:space="preserve"> 10-4.2 Правил изложить в следующей редакции:</w:t>
      </w:r>
    </w:p>
    <w:p w:rsidR="00392AC1" w:rsidRPr="001C3566" w:rsidRDefault="00446729" w:rsidP="00D07A2E">
      <w:pPr>
        <w:autoSpaceDE w:val="0"/>
        <w:autoSpaceDN w:val="0"/>
        <w:adjustRightInd w:val="0"/>
        <w:ind w:firstLine="708"/>
        <w:jc w:val="both"/>
        <w:rPr>
          <w:rFonts w:ascii="Liberation Serif" w:hAnsi="Liberation Serif" w:cs="Liberation Serif"/>
          <w:sz w:val="28"/>
          <w:szCs w:val="28"/>
        </w:rPr>
      </w:pPr>
      <w:r w:rsidRPr="001C3566">
        <w:rPr>
          <w:rFonts w:ascii="Liberation Serif" w:hAnsi="Liberation Serif" w:cs="Liberation Serif"/>
          <w:sz w:val="28"/>
          <w:szCs w:val="28"/>
        </w:rPr>
        <w:t>«</w:t>
      </w:r>
      <w:r w:rsidR="00EA240F" w:rsidRPr="001C3566">
        <w:rPr>
          <w:rFonts w:ascii="Liberation Serif" w:hAnsi="Liberation Serif" w:cs="Liberation Serif"/>
          <w:sz w:val="28"/>
          <w:szCs w:val="28"/>
        </w:rPr>
        <w:t>После подписания акта на скрытые работы лицо, получившее разрешение, обязано в течение семи суток восстановить покрытие</w:t>
      </w:r>
      <w:r w:rsidR="001C3566" w:rsidRPr="001C3566">
        <w:rPr>
          <w:rFonts w:ascii="Liberation Serif" w:hAnsi="Liberation Serif" w:cs="Liberation Serif"/>
          <w:sz w:val="28"/>
          <w:szCs w:val="28"/>
        </w:rPr>
        <w:t xml:space="preserve"> автомобильной дороги, тротуара</w:t>
      </w:r>
      <w:r w:rsidR="007560B2">
        <w:rPr>
          <w:rFonts w:ascii="Liberation Serif" w:hAnsi="Liberation Serif" w:cs="Liberation Serif"/>
          <w:sz w:val="28"/>
          <w:szCs w:val="28"/>
        </w:rPr>
        <w:t>,</w:t>
      </w:r>
      <w:r w:rsidR="001C3566" w:rsidRPr="001C3566">
        <w:rPr>
          <w:rFonts w:ascii="Liberation Serif" w:hAnsi="Liberation Serif" w:cs="Liberation Serif"/>
          <w:sz w:val="28"/>
          <w:szCs w:val="28"/>
        </w:rPr>
        <w:t xml:space="preserve"> пешеходн</w:t>
      </w:r>
      <w:r w:rsidR="007560B2">
        <w:rPr>
          <w:rFonts w:ascii="Liberation Serif" w:hAnsi="Liberation Serif" w:cs="Liberation Serif"/>
          <w:sz w:val="28"/>
          <w:szCs w:val="28"/>
        </w:rPr>
        <w:t>ых (велосипедных)</w:t>
      </w:r>
      <w:r w:rsidR="001C3566" w:rsidRPr="001C3566">
        <w:rPr>
          <w:rFonts w:ascii="Liberation Serif" w:hAnsi="Liberation Serif" w:cs="Liberation Serif"/>
          <w:sz w:val="28"/>
          <w:szCs w:val="28"/>
        </w:rPr>
        <w:t xml:space="preserve"> дорож</w:t>
      </w:r>
      <w:r w:rsidR="007560B2">
        <w:rPr>
          <w:rFonts w:ascii="Liberation Serif" w:hAnsi="Liberation Serif" w:cs="Liberation Serif"/>
          <w:sz w:val="28"/>
          <w:szCs w:val="28"/>
        </w:rPr>
        <w:t>ек</w:t>
      </w:r>
      <w:r w:rsidR="00EA240F" w:rsidRPr="001C3566">
        <w:rPr>
          <w:rFonts w:ascii="Liberation Serif" w:hAnsi="Liberation Serif" w:cs="Liberation Serif"/>
          <w:sz w:val="28"/>
          <w:szCs w:val="28"/>
        </w:rPr>
        <w:t xml:space="preserve">, в течение </w:t>
      </w:r>
      <w:r w:rsidR="006815F0">
        <w:rPr>
          <w:rFonts w:ascii="Liberation Serif" w:hAnsi="Liberation Serif" w:cs="Liberation Serif"/>
          <w:sz w:val="28"/>
          <w:szCs w:val="28"/>
        </w:rPr>
        <w:t>двадцати</w:t>
      </w:r>
      <w:r w:rsidR="00EA240F" w:rsidRPr="001C3566">
        <w:rPr>
          <w:rFonts w:ascii="Liberation Serif" w:hAnsi="Liberation Serif" w:cs="Liberation Serif"/>
          <w:sz w:val="28"/>
          <w:szCs w:val="28"/>
        </w:rPr>
        <w:t xml:space="preserve"> суток восстановить газоны, элементы благоустройства</w:t>
      </w:r>
      <w:r w:rsidR="001C3566" w:rsidRPr="001C3566">
        <w:rPr>
          <w:rFonts w:ascii="Liberation Serif" w:hAnsi="Liberation Serif" w:cs="Liberation Serif"/>
          <w:sz w:val="28"/>
          <w:szCs w:val="28"/>
        </w:rPr>
        <w:t xml:space="preserve">, </w:t>
      </w:r>
      <w:r w:rsidR="001C3566">
        <w:rPr>
          <w:rFonts w:ascii="Liberation Serif" w:hAnsi="Liberation Serif" w:cs="Liberation Serif"/>
          <w:sz w:val="28"/>
          <w:szCs w:val="28"/>
        </w:rPr>
        <w:t>в течени</w:t>
      </w:r>
      <w:proofErr w:type="gramStart"/>
      <w:r w:rsidR="001C3566">
        <w:rPr>
          <w:rFonts w:ascii="Liberation Serif" w:hAnsi="Liberation Serif" w:cs="Liberation Serif"/>
          <w:sz w:val="28"/>
          <w:szCs w:val="28"/>
        </w:rPr>
        <w:t>и</w:t>
      </w:r>
      <w:proofErr w:type="gramEnd"/>
      <w:r w:rsidR="001C3566">
        <w:rPr>
          <w:rFonts w:ascii="Liberation Serif" w:hAnsi="Liberation Serif" w:cs="Liberation Serif"/>
          <w:sz w:val="28"/>
          <w:szCs w:val="28"/>
        </w:rPr>
        <w:t xml:space="preserve"> трех суток удалить загрязнения с поверхности покрыти</w:t>
      </w:r>
      <w:r w:rsidR="007560B2">
        <w:rPr>
          <w:rFonts w:ascii="Liberation Serif" w:hAnsi="Liberation Serif" w:cs="Liberation Serif"/>
          <w:sz w:val="28"/>
          <w:szCs w:val="28"/>
        </w:rPr>
        <w:t>й</w:t>
      </w:r>
      <w:r w:rsidR="00EA240F" w:rsidRPr="001C3566">
        <w:rPr>
          <w:rFonts w:ascii="Liberation Serif" w:hAnsi="Liberation Serif" w:cs="Liberation Serif"/>
          <w:sz w:val="28"/>
          <w:szCs w:val="28"/>
        </w:rPr>
        <w:t>, за исключением случаев указанных в пункте 10-4.6 настоящих Правил.</w:t>
      </w:r>
      <w:r w:rsidR="00392AC1" w:rsidRPr="001C3566">
        <w:rPr>
          <w:rFonts w:ascii="Liberation Serif" w:hAnsi="Liberation Serif" w:cs="Liberation Serif"/>
          <w:sz w:val="28"/>
          <w:szCs w:val="28"/>
        </w:rPr>
        <w:t>»;</w:t>
      </w:r>
    </w:p>
    <w:p w:rsidR="00A40F73" w:rsidRDefault="000558B6" w:rsidP="00FE6F5F">
      <w:pPr>
        <w:pStyle w:val="ConsPlusTitle"/>
        <w:tabs>
          <w:tab w:val="left" w:pos="-7797"/>
          <w:tab w:val="left" w:pos="1134"/>
        </w:tabs>
        <w:ind w:firstLine="709"/>
        <w:jc w:val="both"/>
        <w:rPr>
          <w:rFonts w:ascii="Liberation Serif" w:eastAsia="Times New Roman" w:hAnsi="Liberation Serif" w:cs="Liberation Serif"/>
          <w:b w:val="0"/>
          <w:sz w:val="28"/>
          <w:szCs w:val="28"/>
        </w:rPr>
      </w:pPr>
      <w:r>
        <w:rPr>
          <w:rFonts w:ascii="Liberation Serif" w:eastAsia="Times New Roman" w:hAnsi="Liberation Serif" w:cs="Liberation Serif"/>
          <w:b w:val="0"/>
          <w:sz w:val="28"/>
          <w:szCs w:val="28"/>
        </w:rPr>
        <w:t>10</w:t>
      </w:r>
      <w:r w:rsidR="00392AC1">
        <w:rPr>
          <w:rFonts w:ascii="Liberation Serif" w:eastAsia="Times New Roman" w:hAnsi="Liberation Serif" w:cs="Liberation Serif"/>
          <w:b w:val="0"/>
          <w:sz w:val="28"/>
          <w:szCs w:val="28"/>
        </w:rPr>
        <w:t xml:space="preserve">) пункт 10-4.4 Правил </w:t>
      </w:r>
      <w:r w:rsidR="00A40F73">
        <w:rPr>
          <w:rFonts w:ascii="Liberation Serif" w:eastAsia="Times New Roman" w:hAnsi="Liberation Serif" w:cs="Liberation Serif"/>
          <w:b w:val="0"/>
          <w:sz w:val="28"/>
          <w:szCs w:val="28"/>
        </w:rPr>
        <w:t>изложить в следующей редакции:</w:t>
      </w:r>
    </w:p>
    <w:p w:rsidR="00F33D0A" w:rsidRPr="005E16FE" w:rsidRDefault="00CC1453" w:rsidP="00CC1453">
      <w:pPr>
        <w:ind w:firstLine="709"/>
        <w:jc w:val="both"/>
        <w:rPr>
          <w:rFonts w:ascii="Liberation Serif" w:hAnsi="Liberation Serif" w:cs="Liberation Serif"/>
          <w:sz w:val="28"/>
          <w:szCs w:val="28"/>
        </w:rPr>
      </w:pPr>
      <w:r w:rsidRPr="005E16FE">
        <w:rPr>
          <w:rFonts w:ascii="Liberation Serif" w:hAnsi="Liberation Serif" w:cs="Liberation Serif"/>
          <w:sz w:val="28"/>
          <w:szCs w:val="28"/>
        </w:rPr>
        <w:t>«10-4.4. Восстановление дорожного покрытия проезжей час</w:t>
      </w:r>
      <w:r w:rsidR="002718A8">
        <w:rPr>
          <w:rFonts w:ascii="Liberation Serif" w:hAnsi="Liberation Serif" w:cs="Liberation Serif"/>
          <w:sz w:val="28"/>
          <w:szCs w:val="28"/>
        </w:rPr>
        <w:t xml:space="preserve">ти осуществляется </w:t>
      </w:r>
      <w:r w:rsidR="00062C76">
        <w:rPr>
          <w:rFonts w:ascii="Liberation Serif" w:hAnsi="Liberation Serif" w:cs="Liberation Serif"/>
          <w:sz w:val="28"/>
          <w:szCs w:val="28"/>
        </w:rPr>
        <w:t xml:space="preserve">непосредственно </w:t>
      </w:r>
      <w:r w:rsidR="002718A8">
        <w:rPr>
          <w:rFonts w:ascii="Liberation Serif" w:hAnsi="Liberation Serif" w:cs="Liberation Serif"/>
          <w:sz w:val="28"/>
          <w:szCs w:val="28"/>
        </w:rPr>
        <w:t xml:space="preserve">в месте разрытия, а также на </w:t>
      </w:r>
      <w:r w:rsidR="00966072">
        <w:rPr>
          <w:rFonts w:ascii="Liberation Serif" w:hAnsi="Liberation Serif" w:cs="Liberation Serif"/>
          <w:sz w:val="28"/>
          <w:szCs w:val="28"/>
        </w:rPr>
        <w:t xml:space="preserve">участках, </w:t>
      </w:r>
      <w:r w:rsidR="002718A8">
        <w:rPr>
          <w:rFonts w:ascii="Liberation Serif" w:hAnsi="Liberation Serif" w:cs="Liberation Serif"/>
          <w:sz w:val="28"/>
          <w:szCs w:val="28"/>
        </w:rPr>
        <w:t xml:space="preserve">поврежденных </w:t>
      </w:r>
      <w:r w:rsidR="00062C76">
        <w:rPr>
          <w:rFonts w:ascii="Liberation Serif" w:hAnsi="Liberation Serif" w:cs="Liberation Serif"/>
          <w:sz w:val="28"/>
          <w:szCs w:val="28"/>
        </w:rPr>
        <w:t>в результате проведения земляных работ</w:t>
      </w:r>
      <w:proofErr w:type="gramStart"/>
      <w:r w:rsidR="002336C7" w:rsidRPr="005E16FE">
        <w:rPr>
          <w:rFonts w:ascii="Liberation Serif" w:hAnsi="Liberation Serif" w:cs="Liberation Serif"/>
          <w:sz w:val="28"/>
          <w:szCs w:val="28"/>
        </w:rPr>
        <w:t>.</w:t>
      </w:r>
      <w:r w:rsidR="00F33D4D" w:rsidRPr="005E16FE">
        <w:rPr>
          <w:rFonts w:ascii="Liberation Serif" w:hAnsi="Liberation Serif" w:cs="Liberation Serif"/>
          <w:sz w:val="28"/>
          <w:szCs w:val="28"/>
        </w:rPr>
        <w:t>»;</w:t>
      </w:r>
      <w:proofErr w:type="gramEnd"/>
    </w:p>
    <w:p w:rsidR="00392AC1" w:rsidRPr="005A7154" w:rsidRDefault="000558B6" w:rsidP="005A7154">
      <w:pPr>
        <w:pStyle w:val="ConsPlusTitle"/>
        <w:tabs>
          <w:tab w:val="left" w:pos="-7797"/>
          <w:tab w:val="left" w:pos="1134"/>
        </w:tabs>
        <w:ind w:firstLine="709"/>
        <w:jc w:val="both"/>
        <w:rPr>
          <w:rFonts w:ascii="Liberation Serif" w:eastAsia="Times New Roman" w:hAnsi="Liberation Serif" w:cs="Liberation Serif"/>
          <w:sz w:val="28"/>
          <w:szCs w:val="28"/>
        </w:rPr>
      </w:pPr>
      <w:r>
        <w:rPr>
          <w:rFonts w:ascii="Liberation Serif" w:eastAsia="Times New Roman" w:hAnsi="Liberation Serif" w:cs="Liberation Serif"/>
          <w:b w:val="0"/>
          <w:sz w:val="28"/>
          <w:szCs w:val="28"/>
        </w:rPr>
        <w:t>11</w:t>
      </w:r>
      <w:r w:rsidR="00FE6F5F">
        <w:rPr>
          <w:rFonts w:ascii="Liberation Serif" w:eastAsia="Times New Roman" w:hAnsi="Liberation Serif" w:cs="Liberation Serif"/>
          <w:b w:val="0"/>
          <w:sz w:val="28"/>
          <w:szCs w:val="28"/>
        </w:rPr>
        <w:t xml:space="preserve">) </w:t>
      </w:r>
      <w:r w:rsidR="005A7154">
        <w:rPr>
          <w:rFonts w:ascii="Liberation Serif" w:eastAsia="Times New Roman" w:hAnsi="Liberation Serif" w:cs="Liberation Serif"/>
          <w:b w:val="0"/>
          <w:sz w:val="28"/>
          <w:szCs w:val="28"/>
        </w:rPr>
        <w:t xml:space="preserve">в абзаце втором </w:t>
      </w:r>
      <w:r w:rsidR="004D02D9">
        <w:rPr>
          <w:rFonts w:ascii="Liberation Serif" w:eastAsia="Times New Roman" w:hAnsi="Liberation Serif" w:cs="Liberation Serif"/>
          <w:b w:val="0"/>
          <w:sz w:val="28"/>
          <w:szCs w:val="28"/>
        </w:rPr>
        <w:t>пункт</w:t>
      </w:r>
      <w:r w:rsidR="005A7154">
        <w:rPr>
          <w:rFonts w:ascii="Liberation Serif" w:eastAsia="Times New Roman" w:hAnsi="Liberation Serif" w:cs="Liberation Serif"/>
          <w:b w:val="0"/>
          <w:sz w:val="28"/>
          <w:szCs w:val="28"/>
        </w:rPr>
        <w:t>а</w:t>
      </w:r>
      <w:r w:rsidR="004D02D9">
        <w:rPr>
          <w:rFonts w:ascii="Liberation Serif" w:eastAsia="Times New Roman" w:hAnsi="Liberation Serif" w:cs="Liberation Serif"/>
          <w:b w:val="0"/>
          <w:sz w:val="28"/>
          <w:szCs w:val="28"/>
        </w:rPr>
        <w:t xml:space="preserve"> 10-4.6 Правил </w:t>
      </w:r>
      <w:r w:rsidR="005A7154">
        <w:rPr>
          <w:rFonts w:ascii="Liberation Serif" w:eastAsia="Times New Roman" w:hAnsi="Liberation Serif" w:cs="Liberation Serif"/>
          <w:b w:val="0"/>
          <w:sz w:val="28"/>
          <w:szCs w:val="28"/>
        </w:rPr>
        <w:t>слова</w:t>
      </w:r>
      <w:r w:rsidR="005A7154" w:rsidRPr="005A7154">
        <w:rPr>
          <w:rFonts w:ascii="Liberation Serif" w:eastAsia="Times New Roman" w:hAnsi="Liberation Serif" w:cs="Liberation Serif"/>
          <w:b w:val="0"/>
          <w:sz w:val="28"/>
          <w:szCs w:val="28"/>
        </w:rPr>
        <w:t xml:space="preserve">«1 июля» заменить словами «1 </w:t>
      </w:r>
      <w:r w:rsidR="004C2BD2">
        <w:rPr>
          <w:rFonts w:ascii="Liberation Serif" w:eastAsia="Times New Roman" w:hAnsi="Liberation Serif" w:cs="Liberation Serif"/>
          <w:b w:val="0"/>
          <w:sz w:val="28"/>
          <w:szCs w:val="28"/>
        </w:rPr>
        <w:t>августа</w:t>
      </w:r>
      <w:proofErr w:type="gramStart"/>
      <w:r w:rsidR="005A7154" w:rsidRPr="005A7154">
        <w:rPr>
          <w:rFonts w:ascii="Liberation Serif" w:eastAsia="Times New Roman" w:hAnsi="Liberation Serif" w:cs="Liberation Serif"/>
          <w:b w:val="0"/>
          <w:sz w:val="28"/>
          <w:szCs w:val="28"/>
        </w:rPr>
        <w:t>».</w:t>
      </w:r>
      <w:r w:rsidR="004D02D9">
        <w:rPr>
          <w:rFonts w:ascii="Liberation Serif" w:eastAsia="Times New Roman" w:hAnsi="Liberation Serif" w:cs="Liberation Serif"/>
          <w:b w:val="0"/>
          <w:sz w:val="28"/>
          <w:szCs w:val="28"/>
        </w:rPr>
        <w:t>;</w:t>
      </w:r>
      <w:proofErr w:type="gramEnd"/>
    </w:p>
    <w:p w:rsidR="004D02D9" w:rsidRDefault="00455C63" w:rsidP="009F59F7">
      <w:pPr>
        <w:pStyle w:val="ConsPlusTitle"/>
        <w:tabs>
          <w:tab w:val="left" w:pos="-7797"/>
          <w:tab w:val="left" w:pos="1134"/>
        </w:tabs>
        <w:ind w:firstLine="709"/>
        <w:jc w:val="both"/>
        <w:rPr>
          <w:rFonts w:ascii="Liberation Serif" w:eastAsia="Times New Roman" w:hAnsi="Liberation Serif" w:cs="Liberation Serif"/>
          <w:b w:val="0"/>
          <w:sz w:val="28"/>
          <w:szCs w:val="28"/>
        </w:rPr>
      </w:pPr>
      <w:r>
        <w:rPr>
          <w:rFonts w:ascii="Liberation Serif" w:eastAsia="Times New Roman" w:hAnsi="Liberation Serif" w:cs="Liberation Serif"/>
          <w:b w:val="0"/>
          <w:sz w:val="28"/>
          <w:szCs w:val="28"/>
        </w:rPr>
        <w:t>1</w:t>
      </w:r>
      <w:r w:rsidR="000558B6">
        <w:rPr>
          <w:rFonts w:ascii="Liberation Serif" w:eastAsia="Times New Roman" w:hAnsi="Liberation Serif" w:cs="Liberation Serif"/>
          <w:b w:val="0"/>
          <w:sz w:val="28"/>
          <w:szCs w:val="28"/>
        </w:rPr>
        <w:t>2</w:t>
      </w:r>
      <w:r w:rsidR="004D02D9">
        <w:rPr>
          <w:rFonts w:ascii="Liberation Serif" w:eastAsia="Times New Roman" w:hAnsi="Liberation Serif" w:cs="Liberation Serif"/>
          <w:b w:val="0"/>
          <w:sz w:val="28"/>
          <w:szCs w:val="28"/>
        </w:rPr>
        <w:t xml:space="preserve">) </w:t>
      </w:r>
      <w:r w:rsidR="004D02D9" w:rsidRPr="004D02D9">
        <w:rPr>
          <w:rFonts w:ascii="Liberation Serif" w:eastAsia="Times New Roman" w:hAnsi="Liberation Serif" w:cs="Liberation Serif"/>
          <w:b w:val="0"/>
          <w:sz w:val="28"/>
          <w:szCs w:val="28"/>
        </w:rPr>
        <w:t>пункт 10-4.</w:t>
      </w:r>
      <w:r w:rsidR="00E90EF2">
        <w:rPr>
          <w:rFonts w:ascii="Liberation Serif" w:eastAsia="Times New Roman" w:hAnsi="Liberation Serif" w:cs="Liberation Serif"/>
          <w:b w:val="0"/>
          <w:sz w:val="28"/>
          <w:szCs w:val="28"/>
        </w:rPr>
        <w:t>7</w:t>
      </w:r>
      <w:r w:rsidR="004D02D9" w:rsidRPr="004D02D9">
        <w:rPr>
          <w:rFonts w:ascii="Liberation Serif" w:eastAsia="Times New Roman" w:hAnsi="Liberation Serif" w:cs="Liberation Serif"/>
          <w:b w:val="0"/>
          <w:sz w:val="28"/>
          <w:szCs w:val="28"/>
        </w:rPr>
        <w:t xml:space="preserve"> Правил изложить в следующей редакции:</w:t>
      </w:r>
    </w:p>
    <w:p w:rsidR="00D801B6" w:rsidRDefault="004D02D9" w:rsidP="00D801B6">
      <w:pPr>
        <w:autoSpaceDE w:val="0"/>
        <w:autoSpaceDN w:val="0"/>
        <w:adjustRightInd w:val="0"/>
        <w:ind w:firstLine="709"/>
        <w:jc w:val="both"/>
        <w:rPr>
          <w:rFonts w:ascii="Liberation Serif" w:hAnsi="Liberation Serif" w:cs="Liberation Serif"/>
          <w:sz w:val="28"/>
          <w:szCs w:val="28"/>
        </w:rPr>
      </w:pPr>
      <w:r w:rsidRPr="004D02D9">
        <w:rPr>
          <w:rFonts w:ascii="Liberation Serif" w:hAnsi="Liberation Serif" w:cs="Liberation Serif"/>
          <w:sz w:val="28"/>
          <w:szCs w:val="28"/>
        </w:rPr>
        <w:t>«</w:t>
      </w:r>
      <w:r w:rsidR="00D801B6" w:rsidRPr="004D02D9">
        <w:rPr>
          <w:rFonts w:ascii="Liberation Serif" w:hAnsi="Liberation Serif"/>
          <w:sz w:val="28"/>
          <w:szCs w:val="28"/>
        </w:rPr>
        <w:t>10-4.</w:t>
      </w:r>
      <w:r w:rsidR="00A518CE" w:rsidRPr="004D02D9">
        <w:rPr>
          <w:rFonts w:ascii="Liberation Serif" w:hAnsi="Liberation Serif"/>
          <w:sz w:val="28"/>
          <w:szCs w:val="28"/>
        </w:rPr>
        <w:t>7</w:t>
      </w:r>
      <w:r w:rsidR="00D801B6" w:rsidRPr="004D02D9">
        <w:rPr>
          <w:rFonts w:ascii="Liberation Serif" w:hAnsi="Liberation Serif"/>
          <w:sz w:val="28"/>
          <w:szCs w:val="28"/>
        </w:rPr>
        <w:t>.</w:t>
      </w:r>
      <w:r w:rsidR="00D801B6" w:rsidRPr="004D02D9">
        <w:rPr>
          <w:rFonts w:ascii="Liberation Serif" w:hAnsi="Liberation Serif" w:cs="Liberation Serif"/>
          <w:sz w:val="28"/>
          <w:szCs w:val="28"/>
        </w:rPr>
        <w:t xml:space="preserve">При возникновении просадок, провалов, вспучиваний покрытий, трещин, отклонения бортового камня от нормативного горизонтального и вертикального положений, отклонения плитки от нормативного горизонтального и вертикального положений, </w:t>
      </w:r>
      <w:proofErr w:type="spellStart"/>
      <w:r w:rsidR="00D801B6" w:rsidRPr="004D02D9">
        <w:rPr>
          <w:rFonts w:ascii="Liberation Serif" w:hAnsi="Liberation Serif" w:cs="Liberation Serif"/>
          <w:sz w:val="28"/>
          <w:szCs w:val="28"/>
        </w:rPr>
        <w:t>выкрашивания</w:t>
      </w:r>
      <w:proofErr w:type="spellEnd"/>
      <w:r w:rsidR="00D801B6" w:rsidRPr="004D02D9">
        <w:rPr>
          <w:rFonts w:ascii="Liberation Serif" w:hAnsi="Liberation Serif" w:cs="Liberation Serif"/>
          <w:sz w:val="28"/>
          <w:szCs w:val="28"/>
        </w:rPr>
        <w:t xml:space="preserve"> и разрушения шва на сопряжении нового и старого покрытий, появившихся в местах осуществления земляных работ в течение </w:t>
      </w:r>
      <w:proofErr w:type="spellStart"/>
      <w:r w:rsidR="00D7557E" w:rsidRPr="004D02D9">
        <w:rPr>
          <w:rFonts w:ascii="Liberation Serif" w:hAnsi="Liberation Serif" w:cs="Liberation Serif"/>
          <w:sz w:val="28"/>
          <w:szCs w:val="28"/>
        </w:rPr>
        <w:t>двух</w:t>
      </w:r>
      <w:r w:rsidR="00D801B6" w:rsidRPr="004D02D9">
        <w:rPr>
          <w:rFonts w:ascii="Liberation Serif" w:hAnsi="Liberation Serif" w:cs="Liberation Serif"/>
          <w:sz w:val="28"/>
          <w:szCs w:val="28"/>
        </w:rPr>
        <w:t>летсо</w:t>
      </w:r>
      <w:proofErr w:type="spellEnd"/>
      <w:r w:rsidR="00D801B6" w:rsidRPr="004D02D9">
        <w:rPr>
          <w:rFonts w:ascii="Liberation Serif" w:hAnsi="Liberation Serif" w:cs="Liberation Serif"/>
          <w:sz w:val="28"/>
          <w:szCs w:val="28"/>
        </w:rPr>
        <w:t xml:space="preserve"> дня </w:t>
      </w:r>
      <w:r w:rsidR="00DD30C0" w:rsidRPr="004D02D9">
        <w:rPr>
          <w:rFonts w:ascii="Liberation Serif" w:hAnsi="Liberation Serif" w:cs="Liberation Serif"/>
          <w:sz w:val="28"/>
          <w:szCs w:val="28"/>
        </w:rPr>
        <w:t xml:space="preserve"> подписания </w:t>
      </w:r>
      <w:proofErr w:type="spellStart"/>
      <w:r w:rsidR="00D801B6" w:rsidRPr="004D02D9">
        <w:rPr>
          <w:rFonts w:ascii="Liberation Serif" w:hAnsi="Liberation Serif" w:cs="Liberation Serif"/>
          <w:sz w:val="28"/>
          <w:szCs w:val="28"/>
        </w:rPr>
        <w:t>акт</w:t>
      </w:r>
      <w:r w:rsidR="00DD30C0" w:rsidRPr="004D02D9">
        <w:rPr>
          <w:rFonts w:ascii="Liberation Serif" w:hAnsi="Liberation Serif" w:cs="Liberation Serif"/>
          <w:sz w:val="28"/>
          <w:szCs w:val="28"/>
        </w:rPr>
        <w:t>априемки</w:t>
      </w:r>
      <w:proofErr w:type="spellEnd"/>
      <w:r w:rsidR="00DD30C0" w:rsidRPr="004D02D9">
        <w:rPr>
          <w:rFonts w:ascii="Liberation Serif" w:hAnsi="Liberation Serif" w:cs="Liberation Serif"/>
          <w:sz w:val="28"/>
          <w:szCs w:val="28"/>
        </w:rPr>
        <w:t xml:space="preserve"> работ по восстановлению элементов благоустройства</w:t>
      </w:r>
      <w:r w:rsidR="005A7C1E" w:rsidRPr="004D02D9">
        <w:rPr>
          <w:rFonts w:ascii="Liberation Serif" w:hAnsi="Liberation Serif" w:cs="Liberation Serif"/>
          <w:sz w:val="28"/>
          <w:szCs w:val="28"/>
        </w:rPr>
        <w:t xml:space="preserve"> (в окончательном варианте)</w:t>
      </w:r>
      <w:r w:rsidR="00D801B6" w:rsidRPr="004D02D9">
        <w:rPr>
          <w:rFonts w:ascii="Liberation Serif" w:hAnsi="Liberation Serif" w:cs="Liberation Serif"/>
          <w:sz w:val="28"/>
          <w:szCs w:val="28"/>
        </w:rPr>
        <w:t xml:space="preserve">, </w:t>
      </w:r>
      <w:r w:rsidR="00543374" w:rsidRPr="004D02D9">
        <w:rPr>
          <w:rFonts w:ascii="Liberation Serif" w:hAnsi="Liberation Serif" w:cs="Liberation Serif"/>
          <w:sz w:val="28"/>
          <w:szCs w:val="28"/>
        </w:rPr>
        <w:t>лицо, осуществ</w:t>
      </w:r>
      <w:r w:rsidR="00E93F63" w:rsidRPr="004D02D9">
        <w:rPr>
          <w:rFonts w:ascii="Liberation Serif" w:hAnsi="Liberation Serif" w:cs="Liberation Serif"/>
          <w:sz w:val="28"/>
          <w:szCs w:val="28"/>
        </w:rPr>
        <w:t>ившее</w:t>
      </w:r>
      <w:r w:rsidR="00543374" w:rsidRPr="004D02D9">
        <w:rPr>
          <w:rFonts w:ascii="Liberation Serif" w:hAnsi="Liberation Serif" w:cs="Liberation Serif"/>
          <w:sz w:val="28"/>
          <w:szCs w:val="28"/>
        </w:rPr>
        <w:t xml:space="preserve"> земляные </w:t>
      </w:r>
      <w:proofErr w:type="spellStart"/>
      <w:r w:rsidR="00543374" w:rsidRPr="004D02D9">
        <w:rPr>
          <w:rFonts w:ascii="Liberation Serif" w:hAnsi="Liberation Serif" w:cs="Liberation Serif"/>
          <w:sz w:val="28"/>
          <w:szCs w:val="28"/>
        </w:rPr>
        <w:t>работы</w:t>
      </w:r>
      <w:proofErr w:type="gramStart"/>
      <w:r w:rsidR="00E93F63" w:rsidRPr="004D02D9">
        <w:rPr>
          <w:rFonts w:ascii="Liberation Serif" w:hAnsi="Liberation Serif" w:cs="Liberation Serif"/>
          <w:sz w:val="28"/>
          <w:szCs w:val="28"/>
        </w:rPr>
        <w:t>,</w:t>
      </w:r>
      <w:r w:rsidR="00C17450" w:rsidRPr="004D02D9">
        <w:rPr>
          <w:rFonts w:ascii="Liberation Serif" w:hAnsi="Liberation Serif" w:cs="Liberation Serif"/>
          <w:sz w:val="28"/>
          <w:szCs w:val="28"/>
        </w:rPr>
        <w:t>о</w:t>
      </w:r>
      <w:proofErr w:type="gramEnd"/>
      <w:r w:rsidR="00C17450" w:rsidRPr="004D02D9">
        <w:rPr>
          <w:rFonts w:ascii="Liberation Serif" w:hAnsi="Liberation Serif" w:cs="Liberation Serif"/>
          <w:sz w:val="28"/>
          <w:szCs w:val="28"/>
        </w:rPr>
        <w:t>бязано</w:t>
      </w:r>
      <w:proofErr w:type="spellEnd"/>
      <w:r w:rsidR="00D801B6" w:rsidRPr="004D02D9">
        <w:rPr>
          <w:rFonts w:ascii="Liberation Serif" w:hAnsi="Liberation Serif" w:cs="Liberation Serif"/>
          <w:sz w:val="28"/>
          <w:szCs w:val="28"/>
        </w:rPr>
        <w:t xml:space="preserve"> устран</w:t>
      </w:r>
      <w:r w:rsidR="00C17450" w:rsidRPr="004D02D9">
        <w:rPr>
          <w:rFonts w:ascii="Liberation Serif" w:hAnsi="Liberation Serif" w:cs="Liberation Serif"/>
          <w:sz w:val="28"/>
          <w:szCs w:val="28"/>
        </w:rPr>
        <w:t>ить</w:t>
      </w:r>
      <w:r w:rsidR="00D801B6" w:rsidRPr="004D02D9">
        <w:rPr>
          <w:rFonts w:ascii="Liberation Serif" w:hAnsi="Liberation Serif" w:cs="Liberation Serif"/>
          <w:sz w:val="28"/>
          <w:szCs w:val="28"/>
        </w:rPr>
        <w:t xml:space="preserve"> вышеперечисленны</w:t>
      </w:r>
      <w:r w:rsidR="00C17450" w:rsidRPr="004D02D9">
        <w:rPr>
          <w:rFonts w:ascii="Liberation Serif" w:hAnsi="Liberation Serif" w:cs="Liberation Serif"/>
          <w:sz w:val="28"/>
          <w:szCs w:val="28"/>
        </w:rPr>
        <w:t>е</w:t>
      </w:r>
      <w:r w:rsidR="00D801B6" w:rsidRPr="004D02D9">
        <w:rPr>
          <w:rFonts w:ascii="Liberation Serif" w:hAnsi="Liberation Serif" w:cs="Liberation Serif"/>
          <w:sz w:val="28"/>
          <w:szCs w:val="28"/>
        </w:rPr>
        <w:t xml:space="preserve"> дефект</w:t>
      </w:r>
      <w:r w:rsidR="00072207" w:rsidRPr="004D02D9">
        <w:rPr>
          <w:rFonts w:ascii="Liberation Serif" w:hAnsi="Liberation Serif" w:cs="Liberation Serif"/>
          <w:sz w:val="28"/>
          <w:szCs w:val="28"/>
        </w:rPr>
        <w:t>ы</w:t>
      </w:r>
      <w:r w:rsidRPr="004D02D9">
        <w:rPr>
          <w:rFonts w:ascii="Liberation Serif" w:hAnsi="Liberation Serif" w:cs="Liberation Serif"/>
          <w:sz w:val="28"/>
          <w:szCs w:val="28"/>
        </w:rPr>
        <w:t xml:space="preserve"> за свой счет</w:t>
      </w:r>
      <w:r w:rsidR="00455C63">
        <w:rPr>
          <w:rFonts w:ascii="Liberation Serif" w:hAnsi="Liberation Serif" w:cs="Liberation Serif"/>
          <w:sz w:val="28"/>
          <w:szCs w:val="28"/>
        </w:rPr>
        <w:t xml:space="preserve"> в сроки, установленные пунктами 10-4.2, 10-4.6 </w:t>
      </w:r>
      <w:proofErr w:type="spellStart"/>
      <w:r w:rsidR="000A5866" w:rsidRPr="00600AD4">
        <w:rPr>
          <w:rFonts w:ascii="Liberation Serif" w:hAnsi="Liberation Serif" w:cs="Liberation Serif"/>
          <w:sz w:val="28"/>
          <w:szCs w:val="28"/>
        </w:rPr>
        <w:t>настоящих</w:t>
      </w:r>
      <w:r w:rsidR="00455C63">
        <w:rPr>
          <w:rFonts w:ascii="Liberation Serif" w:hAnsi="Liberation Serif" w:cs="Liberation Serif"/>
          <w:sz w:val="28"/>
          <w:szCs w:val="28"/>
        </w:rPr>
        <w:t>Правил</w:t>
      </w:r>
      <w:proofErr w:type="spellEnd"/>
      <w:r w:rsidR="00A11C10">
        <w:rPr>
          <w:rFonts w:ascii="Liberation Serif" w:hAnsi="Liberation Serif" w:cs="Liberation Serif"/>
          <w:sz w:val="28"/>
          <w:szCs w:val="28"/>
        </w:rPr>
        <w:t>, со дня получения соответствующего требования МКУ «Управление городского хозяйства</w:t>
      </w:r>
      <w:r w:rsidRPr="004D02D9">
        <w:rPr>
          <w:rFonts w:ascii="Liberation Serif" w:hAnsi="Liberation Serif" w:cs="Liberation Serif"/>
          <w:sz w:val="28"/>
          <w:szCs w:val="28"/>
        </w:rPr>
        <w:t>»</w:t>
      </w:r>
      <w:proofErr w:type="gramStart"/>
      <w:r w:rsidR="00A11C10">
        <w:rPr>
          <w:rFonts w:ascii="Liberation Serif" w:hAnsi="Liberation Serif" w:cs="Liberation Serif"/>
          <w:sz w:val="28"/>
          <w:szCs w:val="28"/>
        </w:rPr>
        <w:t>.»</w:t>
      </w:r>
      <w:proofErr w:type="gramEnd"/>
      <w:r w:rsidRPr="004D02D9">
        <w:rPr>
          <w:rFonts w:ascii="Liberation Serif" w:hAnsi="Liberation Serif" w:cs="Liberation Serif"/>
          <w:sz w:val="28"/>
          <w:szCs w:val="28"/>
        </w:rPr>
        <w:t>;</w:t>
      </w:r>
    </w:p>
    <w:p w:rsidR="00D801B6" w:rsidRPr="00E90EF2" w:rsidRDefault="005A7154" w:rsidP="005A7154">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w:t>
      </w:r>
      <w:r w:rsidR="000558B6">
        <w:rPr>
          <w:rFonts w:ascii="Liberation Serif" w:hAnsi="Liberation Serif" w:cs="Liberation Serif"/>
          <w:sz w:val="28"/>
          <w:szCs w:val="28"/>
        </w:rPr>
        <w:t>3</w:t>
      </w:r>
      <w:r w:rsidR="004D02D9">
        <w:rPr>
          <w:rFonts w:ascii="Liberation Serif" w:hAnsi="Liberation Serif" w:cs="Liberation Serif"/>
          <w:sz w:val="28"/>
          <w:szCs w:val="28"/>
        </w:rPr>
        <w:t>)</w:t>
      </w:r>
      <w:proofErr w:type="spellStart"/>
      <w:r w:rsidRPr="005A7154">
        <w:rPr>
          <w:rFonts w:ascii="Liberation Serif" w:hAnsi="Liberation Serif" w:cs="Liberation Serif"/>
          <w:sz w:val="28"/>
          <w:szCs w:val="28"/>
        </w:rPr>
        <w:t>в</w:t>
      </w:r>
      <w:r w:rsidR="00E90EF2" w:rsidRPr="00E90EF2">
        <w:rPr>
          <w:rFonts w:ascii="Liberation Serif" w:hAnsi="Liberation Serif" w:cs="Liberation Serif"/>
          <w:sz w:val="28"/>
          <w:szCs w:val="28"/>
        </w:rPr>
        <w:t>пункт</w:t>
      </w:r>
      <w:r>
        <w:rPr>
          <w:rFonts w:ascii="Liberation Serif" w:hAnsi="Liberation Serif" w:cs="Liberation Serif"/>
          <w:sz w:val="28"/>
          <w:szCs w:val="28"/>
        </w:rPr>
        <w:t>е</w:t>
      </w:r>
      <w:proofErr w:type="spellEnd"/>
      <w:r w:rsidR="00E90EF2" w:rsidRPr="00E90EF2">
        <w:rPr>
          <w:rFonts w:ascii="Liberation Serif" w:hAnsi="Liberation Serif" w:cs="Liberation Serif"/>
          <w:sz w:val="28"/>
          <w:szCs w:val="28"/>
        </w:rPr>
        <w:t xml:space="preserve"> 10-4.</w:t>
      </w:r>
      <w:r w:rsidR="00E90EF2">
        <w:rPr>
          <w:rFonts w:ascii="Liberation Serif" w:hAnsi="Liberation Serif" w:cs="Liberation Serif"/>
          <w:sz w:val="28"/>
          <w:szCs w:val="28"/>
        </w:rPr>
        <w:t>8</w:t>
      </w:r>
      <w:r w:rsidR="00E90EF2" w:rsidRPr="00E90EF2">
        <w:rPr>
          <w:rFonts w:ascii="Liberation Serif" w:hAnsi="Liberation Serif" w:cs="Liberation Serif"/>
          <w:sz w:val="28"/>
          <w:szCs w:val="28"/>
        </w:rPr>
        <w:t xml:space="preserve"> Правил </w:t>
      </w:r>
      <w:r>
        <w:rPr>
          <w:rFonts w:ascii="Liberation Serif" w:hAnsi="Liberation Serif" w:cs="Liberation Serif"/>
          <w:sz w:val="28"/>
          <w:szCs w:val="28"/>
        </w:rPr>
        <w:t>слова «модернизацией</w:t>
      </w:r>
      <w:proofErr w:type="gramStart"/>
      <w:r>
        <w:rPr>
          <w:rFonts w:ascii="Liberation Serif" w:hAnsi="Liberation Serif" w:cs="Liberation Serif"/>
          <w:sz w:val="28"/>
          <w:szCs w:val="28"/>
        </w:rPr>
        <w:t>,»</w:t>
      </w:r>
      <w:proofErr w:type="gramEnd"/>
      <w:r>
        <w:rPr>
          <w:rFonts w:ascii="Liberation Serif" w:hAnsi="Liberation Serif" w:cs="Liberation Serif"/>
          <w:sz w:val="28"/>
          <w:szCs w:val="28"/>
        </w:rPr>
        <w:t xml:space="preserve"> исключить.</w:t>
      </w:r>
    </w:p>
    <w:p w:rsidR="00481834" w:rsidRDefault="00481834" w:rsidP="00481834">
      <w:pPr>
        <w:ind w:firstLine="709"/>
        <w:jc w:val="both"/>
        <w:rPr>
          <w:rFonts w:ascii="Liberation Serif" w:hAnsi="Liberation Serif"/>
          <w:sz w:val="28"/>
        </w:rPr>
      </w:pPr>
      <w:r>
        <w:rPr>
          <w:rFonts w:ascii="Liberation Serif" w:hAnsi="Liberation Serif"/>
          <w:sz w:val="28"/>
        </w:rPr>
        <w:t>3. Настоящее решение вступает в силу с 1 сентября 202</w:t>
      </w:r>
      <w:r w:rsidR="00E90EF2">
        <w:rPr>
          <w:rFonts w:ascii="Liberation Serif" w:hAnsi="Liberation Serif"/>
          <w:sz w:val="28"/>
        </w:rPr>
        <w:t>6</w:t>
      </w:r>
      <w:r>
        <w:rPr>
          <w:rFonts w:ascii="Liberation Serif" w:hAnsi="Liberation Serif"/>
          <w:sz w:val="28"/>
        </w:rPr>
        <w:t xml:space="preserve"> года.</w:t>
      </w:r>
    </w:p>
    <w:p w:rsidR="00B615FC" w:rsidRDefault="00481834" w:rsidP="00EE4A42">
      <w:pPr>
        <w:pStyle w:val="ConsPlusNormal"/>
        <w:ind w:firstLine="709"/>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4</w:t>
      </w:r>
      <w:r w:rsidR="00133698" w:rsidRPr="00B615FC">
        <w:rPr>
          <w:rFonts w:ascii="Liberation Serif" w:eastAsia="Times New Roman" w:hAnsi="Liberation Serif" w:cs="Liberation Serif"/>
          <w:sz w:val="28"/>
          <w:szCs w:val="28"/>
        </w:rPr>
        <w:t>.</w:t>
      </w:r>
      <w:r w:rsidR="00B615FC" w:rsidRPr="00B615FC">
        <w:rPr>
          <w:rFonts w:ascii="Liberation Serif" w:eastAsia="Times New Roman" w:hAnsi="Liberation Serif" w:cs="Liberation Serif"/>
          <w:sz w:val="28"/>
          <w:szCs w:val="28"/>
        </w:rPr>
        <w:t xml:space="preserve"> Опубликовать настоящее </w:t>
      </w:r>
      <w:r w:rsidR="00B615FC">
        <w:rPr>
          <w:rFonts w:ascii="Liberation Serif" w:eastAsia="Times New Roman" w:hAnsi="Liberation Serif" w:cs="Liberation Serif"/>
          <w:sz w:val="28"/>
          <w:szCs w:val="28"/>
        </w:rPr>
        <w:t>р</w:t>
      </w:r>
      <w:r w:rsidR="00B615FC" w:rsidRPr="00B615FC">
        <w:rPr>
          <w:rFonts w:ascii="Liberation Serif" w:eastAsia="Times New Roman" w:hAnsi="Liberation Serif" w:cs="Liberation Serif"/>
          <w:sz w:val="28"/>
          <w:szCs w:val="28"/>
        </w:rPr>
        <w:t xml:space="preserve">ешение в газете </w:t>
      </w:r>
      <w:r w:rsidR="00B615FC">
        <w:rPr>
          <w:rFonts w:ascii="Liberation Serif" w:eastAsia="Times New Roman" w:hAnsi="Liberation Serif" w:cs="Liberation Serif"/>
          <w:sz w:val="28"/>
          <w:szCs w:val="28"/>
        </w:rPr>
        <w:t>«</w:t>
      </w:r>
      <w:r w:rsidR="00B615FC" w:rsidRPr="00B615FC">
        <w:rPr>
          <w:rFonts w:ascii="Liberation Serif" w:eastAsia="Times New Roman" w:hAnsi="Liberation Serif" w:cs="Liberation Serif"/>
          <w:sz w:val="28"/>
          <w:szCs w:val="28"/>
        </w:rPr>
        <w:t>Каменский рабочий</w:t>
      </w:r>
      <w:r w:rsidR="00B615FC">
        <w:rPr>
          <w:rFonts w:ascii="Liberation Serif" w:eastAsia="Times New Roman" w:hAnsi="Liberation Serif" w:cs="Liberation Serif"/>
          <w:sz w:val="28"/>
          <w:szCs w:val="28"/>
        </w:rPr>
        <w:t>»</w:t>
      </w:r>
      <w:r w:rsidR="00B615FC" w:rsidRPr="00B615FC">
        <w:rPr>
          <w:rFonts w:ascii="Liberation Serif" w:eastAsia="Times New Roman" w:hAnsi="Liberation Serif" w:cs="Liberation Serif"/>
          <w:sz w:val="28"/>
          <w:szCs w:val="28"/>
        </w:rPr>
        <w:t xml:space="preserve"> и разместить на официальном сайте муниципального образования.</w:t>
      </w:r>
    </w:p>
    <w:p w:rsidR="00B615FC" w:rsidRPr="004E0247" w:rsidRDefault="00481834" w:rsidP="00B615FC">
      <w:pPr>
        <w:ind w:firstLine="720"/>
        <w:jc w:val="both"/>
        <w:rPr>
          <w:rFonts w:ascii="Liberation Serif" w:hAnsi="Liberation Serif"/>
          <w:sz w:val="28"/>
        </w:rPr>
      </w:pPr>
      <w:r>
        <w:rPr>
          <w:rFonts w:ascii="Liberation Serif" w:hAnsi="Liberation Serif" w:cs="Liberation Serif"/>
          <w:sz w:val="28"/>
          <w:szCs w:val="28"/>
        </w:rPr>
        <w:t>5</w:t>
      </w:r>
      <w:r w:rsidR="00B615FC">
        <w:rPr>
          <w:rFonts w:ascii="Liberation Serif" w:hAnsi="Liberation Serif" w:cs="Liberation Serif"/>
          <w:sz w:val="28"/>
          <w:szCs w:val="28"/>
        </w:rPr>
        <w:t xml:space="preserve">. </w:t>
      </w:r>
      <w:r w:rsidR="00B615FC" w:rsidRPr="004E0247">
        <w:rPr>
          <w:rFonts w:ascii="Liberation Serif" w:hAnsi="Liberation Serif"/>
          <w:sz w:val="28"/>
        </w:rPr>
        <w:t>Контроль исполнения настоящего решения возложить на комитет по городскому хозяйству (</w:t>
      </w:r>
      <w:proofErr w:type="spellStart"/>
      <w:r w:rsidR="001257B4" w:rsidRPr="00BF32DC">
        <w:rPr>
          <w:rFonts w:ascii="Liberation Serif" w:hAnsi="Liberation Serif"/>
          <w:sz w:val="28"/>
        </w:rPr>
        <w:t>Кукарин</w:t>
      </w:r>
      <w:bookmarkStart w:id="0" w:name="_GoBack"/>
      <w:bookmarkEnd w:id="0"/>
      <w:r w:rsidR="00B615FC" w:rsidRPr="00BF32DC">
        <w:rPr>
          <w:rFonts w:ascii="Liberation Serif" w:hAnsi="Liberation Serif"/>
          <w:sz w:val="28"/>
        </w:rPr>
        <w:t>А.</w:t>
      </w:r>
      <w:r w:rsidR="00B615FC" w:rsidRPr="004E0247">
        <w:rPr>
          <w:rFonts w:ascii="Liberation Serif" w:hAnsi="Liberation Serif"/>
          <w:sz w:val="28"/>
        </w:rPr>
        <w:t>В</w:t>
      </w:r>
      <w:proofErr w:type="spellEnd"/>
      <w:r w:rsidR="00B615FC" w:rsidRPr="004E0247">
        <w:rPr>
          <w:rFonts w:ascii="Liberation Serif" w:hAnsi="Liberation Serif"/>
          <w:sz w:val="28"/>
        </w:rPr>
        <w:t>.).</w:t>
      </w:r>
    </w:p>
    <w:p w:rsidR="00B615FC" w:rsidRDefault="00B615FC" w:rsidP="00B615FC">
      <w:pPr>
        <w:pStyle w:val="ConsPlusNormal"/>
        <w:ind w:firstLine="540"/>
        <w:jc w:val="both"/>
        <w:rPr>
          <w:rFonts w:ascii="Liberation Serif" w:eastAsia="Times New Roman" w:hAnsi="Liberation Serif" w:cs="Liberation Serif"/>
          <w:sz w:val="28"/>
          <w:szCs w:val="28"/>
        </w:rPr>
      </w:pPr>
    </w:p>
    <w:p w:rsidR="001257B4" w:rsidRPr="00B615FC" w:rsidRDefault="001257B4" w:rsidP="00B615FC">
      <w:pPr>
        <w:pStyle w:val="ConsPlusNormal"/>
        <w:ind w:firstLine="540"/>
        <w:jc w:val="both"/>
        <w:rPr>
          <w:rFonts w:ascii="Liberation Serif" w:eastAsia="Times New Roman" w:hAnsi="Liberation Serif" w:cs="Liberation Serif"/>
          <w:sz w:val="28"/>
          <w:szCs w:val="28"/>
        </w:rPr>
      </w:pPr>
    </w:p>
    <w:p w:rsidR="001D0FDA" w:rsidRPr="001620AE" w:rsidRDefault="00863F8C" w:rsidP="00133698">
      <w:pPr>
        <w:jc w:val="both"/>
        <w:rPr>
          <w:rFonts w:ascii="Liberation Serif" w:hAnsi="Liberation Serif"/>
          <w:sz w:val="28"/>
          <w:szCs w:val="28"/>
        </w:rPr>
      </w:pPr>
      <w:proofErr w:type="spellStart"/>
      <w:r w:rsidRPr="001620AE">
        <w:rPr>
          <w:rFonts w:ascii="Liberation Serif" w:hAnsi="Liberation Serif"/>
          <w:sz w:val="28"/>
          <w:szCs w:val="28"/>
        </w:rPr>
        <w:t>Председатель</w:t>
      </w:r>
      <w:r w:rsidR="001D0FDA" w:rsidRPr="001620AE">
        <w:rPr>
          <w:rFonts w:ascii="Liberation Serif" w:hAnsi="Liberation Serif"/>
          <w:sz w:val="28"/>
          <w:szCs w:val="28"/>
        </w:rPr>
        <w:t>Думы</w:t>
      </w:r>
      <w:proofErr w:type="spellEnd"/>
    </w:p>
    <w:p w:rsidR="00D921D5" w:rsidRPr="001620AE" w:rsidRDefault="00720985" w:rsidP="00133698">
      <w:pPr>
        <w:jc w:val="both"/>
        <w:rPr>
          <w:rFonts w:ascii="Liberation Serif" w:hAnsi="Liberation Serif"/>
          <w:sz w:val="28"/>
          <w:szCs w:val="28"/>
        </w:rPr>
      </w:pPr>
      <w:proofErr w:type="spellStart"/>
      <w:r w:rsidRPr="001620AE">
        <w:rPr>
          <w:rFonts w:ascii="Liberation Serif" w:hAnsi="Liberation Serif"/>
          <w:sz w:val="28"/>
          <w:szCs w:val="28"/>
        </w:rPr>
        <w:t>Каменск-Уральскогогородского</w:t>
      </w:r>
      <w:proofErr w:type="spellEnd"/>
      <w:r w:rsidRPr="001620AE">
        <w:rPr>
          <w:rFonts w:ascii="Liberation Serif" w:hAnsi="Liberation Serif"/>
          <w:sz w:val="28"/>
          <w:szCs w:val="28"/>
        </w:rPr>
        <w:t xml:space="preserve"> округа</w:t>
      </w:r>
      <w:r w:rsidR="005234BB">
        <w:rPr>
          <w:rFonts w:ascii="Liberation Serif" w:hAnsi="Liberation Serif"/>
          <w:sz w:val="28"/>
          <w:szCs w:val="28"/>
        </w:rPr>
        <w:tab/>
      </w:r>
      <w:r w:rsidR="005234BB">
        <w:rPr>
          <w:rFonts w:ascii="Liberation Serif" w:hAnsi="Liberation Serif"/>
          <w:sz w:val="28"/>
          <w:szCs w:val="28"/>
        </w:rPr>
        <w:tab/>
      </w:r>
      <w:r w:rsidR="005234BB">
        <w:rPr>
          <w:rFonts w:ascii="Liberation Serif" w:hAnsi="Liberation Serif"/>
          <w:sz w:val="28"/>
          <w:szCs w:val="28"/>
        </w:rPr>
        <w:tab/>
      </w:r>
      <w:r w:rsidR="005234BB">
        <w:rPr>
          <w:rFonts w:ascii="Liberation Serif" w:hAnsi="Liberation Serif"/>
          <w:sz w:val="28"/>
          <w:szCs w:val="28"/>
        </w:rPr>
        <w:tab/>
      </w:r>
      <w:r w:rsidR="00863F8C" w:rsidRPr="001620AE">
        <w:rPr>
          <w:rFonts w:ascii="Liberation Serif" w:hAnsi="Liberation Serif"/>
          <w:sz w:val="28"/>
          <w:szCs w:val="28"/>
        </w:rPr>
        <w:t>В.И. Пермяков</w:t>
      </w:r>
    </w:p>
    <w:p w:rsidR="00901A08" w:rsidRDefault="00901A08" w:rsidP="00133698">
      <w:pPr>
        <w:jc w:val="both"/>
        <w:rPr>
          <w:rFonts w:ascii="Liberation Serif" w:hAnsi="Liberation Serif"/>
          <w:sz w:val="28"/>
          <w:szCs w:val="28"/>
        </w:rPr>
      </w:pPr>
    </w:p>
    <w:p w:rsidR="00901A08" w:rsidRPr="001620AE" w:rsidRDefault="00901A08" w:rsidP="00133698">
      <w:pPr>
        <w:jc w:val="both"/>
        <w:rPr>
          <w:rFonts w:ascii="Liberation Serif" w:hAnsi="Liberation Serif"/>
          <w:sz w:val="28"/>
          <w:szCs w:val="28"/>
        </w:rPr>
      </w:pPr>
      <w:r w:rsidRPr="001620AE">
        <w:rPr>
          <w:rFonts w:ascii="Liberation Serif" w:hAnsi="Liberation Serif"/>
          <w:sz w:val="28"/>
          <w:szCs w:val="28"/>
        </w:rPr>
        <w:t>Глава</w:t>
      </w:r>
    </w:p>
    <w:p w:rsidR="00901A08" w:rsidRDefault="00901A08" w:rsidP="00133698">
      <w:pPr>
        <w:jc w:val="both"/>
        <w:rPr>
          <w:rFonts w:ascii="Liberation Serif" w:hAnsi="Liberation Serif"/>
          <w:sz w:val="28"/>
          <w:szCs w:val="28"/>
        </w:rPr>
      </w:pPr>
      <w:r w:rsidRPr="001620AE">
        <w:rPr>
          <w:rFonts w:ascii="Liberation Serif" w:hAnsi="Liberation Serif"/>
          <w:sz w:val="28"/>
          <w:szCs w:val="28"/>
        </w:rPr>
        <w:t>Каменск-У</w:t>
      </w:r>
      <w:r w:rsidR="005234BB">
        <w:rPr>
          <w:rFonts w:ascii="Liberation Serif" w:hAnsi="Liberation Serif"/>
          <w:sz w:val="28"/>
          <w:szCs w:val="28"/>
        </w:rPr>
        <w:t>ральского городского округа</w:t>
      </w:r>
      <w:r w:rsidR="005234BB">
        <w:rPr>
          <w:rFonts w:ascii="Liberation Serif" w:hAnsi="Liberation Serif"/>
          <w:sz w:val="28"/>
          <w:szCs w:val="28"/>
        </w:rPr>
        <w:tab/>
      </w:r>
      <w:r w:rsidR="005234BB">
        <w:rPr>
          <w:rFonts w:ascii="Liberation Serif" w:hAnsi="Liberation Serif"/>
          <w:sz w:val="28"/>
          <w:szCs w:val="28"/>
        </w:rPr>
        <w:tab/>
      </w:r>
      <w:r w:rsidR="005234BB">
        <w:rPr>
          <w:rFonts w:ascii="Liberation Serif" w:hAnsi="Liberation Serif"/>
          <w:sz w:val="28"/>
          <w:szCs w:val="28"/>
        </w:rPr>
        <w:tab/>
      </w:r>
      <w:r w:rsidR="005234BB">
        <w:rPr>
          <w:rFonts w:ascii="Liberation Serif" w:hAnsi="Liberation Serif"/>
          <w:sz w:val="28"/>
          <w:szCs w:val="28"/>
        </w:rPr>
        <w:tab/>
        <w:t>А.А. Герасимов</w:t>
      </w:r>
    </w:p>
    <w:sectPr w:rsidR="00901A08" w:rsidSect="00E90EF2">
      <w:headerReference w:type="default" r:id="rId9"/>
      <w:pgSz w:w="11906" w:h="16838"/>
      <w:pgMar w:top="426" w:right="56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671" w:rsidRDefault="002B3671" w:rsidP="002C32BB">
      <w:r>
        <w:separator/>
      </w:r>
    </w:p>
  </w:endnote>
  <w:endnote w:type="continuationSeparator" w:id="1">
    <w:p w:rsidR="002B3671" w:rsidRDefault="002B3671" w:rsidP="002C32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671" w:rsidRDefault="002B3671" w:rsidP="002C32BB">
      <w:r>
        <w:separator/>
      </w:r>
    </w:p>
  </w:footnote>
  <w:footnote w:type="continuationSeparator" w:id="1">
    <w:p w:rsidR="002B3671" w:rsidRDefault="002B3671" w:rsidP="002C32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2442025"/>
    </w:sdtPr>
    <w:sdtContent>
      <w:p w:rsidR="00544C76" w:rsidRDefault="000E0CE0">
        <w:pPr>
          <w:pStyle w:val="ab"/>
          <w:jc w:val="center"/>
        </w:pPr>
        <w:r>
          <w:fldChar w:fldCharType="begin"/>
        </w:r>
        <w:r w:rsidR="002B3671">
          <w:instrText xml:space="preserve"> PAGE   \* MERGEFORMAT </w:instrText>
        </w:r>
        <w:r>
          <w:fldChar w:fldCharType="separate"/>
        </w:r>
        <w:r w:rsidR="006D371D">
          <w:rPr>
            <w:noProof/>
          </w:rPr>
          <w:t>2</w:t>
        </w:r>
        <w:r>
          <w:rPr>
            <w:noProof/>
          </w:rPr>
          <w:fldChar w:fldCharType="end"/>
        </w:r>
      </w:p>
    </w:sdtContent>
  </w:sdt>
  <w:p w:rsidR="00544C76" w:rsidRDefault="00544C76">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9234B"/>
    <w:multiLevelType w:val="hybridMultilevel"/>
    <w:tmpl w:val="E1AC1C16"/>
    <w:lvl w:ilvl="0" w:tplc="D0C0D16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96078D9"/>
    <w:multiLevelType w:val="hybridMultilevel"/>
    <w:tmpl w:val="D4EE69F6"/>
    <w:lvl w:ilvl="0" w:tplc="B9989D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4420A15"/>
    <w:multiLevelType w:val="multilevel"/>
    <w:tmpl w:val="5B7E809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nsid w:val="41AC1777"/>
    <w:multiLevelType w:val="hybridMultilevel"/>
    <w:tmpl w:val="4798E96A"/>
    <w:lvl w:ilvl="0" w:tplc="3AE614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7B11C94"/>
    <w:multiLevelType w:val="hybridMultilevel"/>
    <w:tmpl w:val="3634CCC8"/>
    <w:lvl w:ilvl="0" w:tplc="CB4840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E4A43B5"/>
    <w:multiLevelType w:val="hybridMultilevel"/>
    <w:tmpl w:val="63CCF590"/>
    <w:lvl w:ilvl="0" w:tplc="6A34AF1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4F5D779E"/>
    <w:multiLevelType w:val="hybridMultilevel"/>
    <w:tmpl w:val="8C6C9CE8"/>
    <w:lvl w:ilvl="0" w:tplc="780E0EDA">
      <w:start w:val="1"/>
      <w:numFmt w:val="decimal"/>
      <w:lvlText w:val="%1)"/>
      <w:lvlJc w:val="left"/>
      <w:pPr>
        <w:ind w:left="1069" w:hanging="360"/>
      </w:pPr>
      <w:rPr>
        <w:rFonts w:cs="Liberation Serif"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9904985"/>
    <w:multiLevelType w:val="hybridMultilevel"/>
    <w:tmpl w:val="E21CFCA8"/>
    <w:lvl w:ilvl="0" w:tplc="868C111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CA220CC"/>
    <w:multiLevelType w:val="hybridMultilevel"/>
    <w:tmpl w:val="69E4EB1E"/>
    <w:lvl w:ilvl="0" w:tplc="80A47F92">
      <w:start w:val="1"/>
      <w:numFmt w:val="decimal"/>
      <w:lvlText w:val="%1)"/>
      <w:lvlJc w:val="left"/>
      <w:pPr>
        <w:ind w:left="1211"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7"/>
  </w:num>
  <w:num w:numId="3">
    <w:abstractNumId w:val="8"/>
  </w:num>
  <w:num w:numId="4">
    <w:abstractNumId w:val="1"/>
  </w:num>
  <w:num w:numId="5">
    <w:abstractNumId w:val="4"/>
  </w:num>
  <w:num w:numId="6">
    <w:abstractNumId w:val="6"/>
  </w:num>
  <w:num w:numId="7">
    <w:abstractNumId w:val="5"/>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863F8C"/>
    <w:rsid w:val="000001B6"/>
    <w:rsid w:val="00001889"/>
    <w:rsid w:val="00003EDD"/>
    <w:rsid w:val="0000482C"/>
    <w:rsid w:val="000055EF"/>
    <w:rsid w:val="00005BF3"/>
    <w:rsid w:val="000061B3"/>
    <w:rsid w:val="00006573"/>
    <w:rsid w:val="000075F3"/>
    <w:rsid w:val="00007C1D"/>
    <w:rsid w:val="0001296C"/>
    <w:rsid w:val="000155A3"/>
    <w:rsid w:val="00017EB9"/>
    <w:rsid w:val="000260B7"/>
    <w:rsid w:val="0003029A"/>
    <w:rsid w:val="00032BC5"/>
    <w:rsid w:val="00033B86"/>
    <w:rsid w:val="00037298"/>
    <w:rsid w:val="000428C0"/>
    <w:rsid w:val="00043C86"/>
    <w:rsid w:val="000558B6"/>
    <w:rsid w:val="00062C76"/>
    <w:rsid w:val="00064663"/>
    <w:rsid w:val="00066934"/>
    <w:rsid w:val="0006748A"/>
    <w:rsid w:val="00072207"/>
    <w:rsid w:val="00074A71"/>
    <w:rsid w:val="000778E9"/>
    <w:rsid w:val="000832A3"/>
    <w:rsid w:val="0008516D"/>
    <w:rsid w:val="00090653"/>
    <w:rsid w:val="00090BCB"/>
    <w:rsid w:val="00096739"/>
    <w:rsid w:val="000974A9"/>
    <w:rsid w:val="000A0D05"/>
    <w:rsid w:val="000A1A89"/>
    <w:rsid w:val="000A5866"/>
    <w:rsid w:val="000A6F97"/>
    <w:rsid w:val="000B7E34"/>
    <w:rsid w:val="000C19E1"/>
    <w:rsid w:val="000C1ED2"/>
    <w:rsid w:val="000C2918"/>
    <w:rsid w:val="000C5133"/>
    <w:rsid w:val="000D36E9"/>
    <w:rsid w:val="000D61B3"/>
    <w:rsid w:val="000E0CE0"/>
    <w:rsid w:val="000E5B3D"/>
    <w:rsid w:val="000E5FE3"/>
    <w:rsid w:val="000E61A4"/>
    <w:rsid w:val="000F27BB"/>
    <w:rsid w:val="000F68A5"/>
    <w:rsid w:val="000F739C"/>
    <w:rsid w:val="0010650B"/>
    <w:rsid w:val="001070D1"/>
    <w:rsid w:val="00113F4E"/>
    <w:rsid w:val="0011503D"/>
    <w:rsid w:val="001178B8"/>
    <w:rsid w:val="00121ECB"/>
    <w:rsid w:val="00123F8E"/>
    <w:rsid w:val="00124F04"/>
    <w:rsid w:val="00124F87"/>
    <w:rsid w:val="001257B4"/>
    <w:rsid w:val="001278F7"/>
    <w:rsid w:val="00131657"/>
    <w:rsid w:val="00131808"/>
    <w:rsid w:val="00133698"/>
    <w:rsid w:val="00133F26"/>
    <w:rsid w:val="00141EE8"/>
    <w:rsid w:val="00150F37"/>
    <w:rsid w:val="00155242"/>
    <w:rsid w:val="00155C98"/>
    <w:rsid w:val="00157E57"/>
    <w:rsid w:val="001620AE"/>
    <w:rsid w:val="001636F0"/>
    <w:rsid w:val="0017093E"/>
    <w:rsid w:val="00170C8E"/>
    <w:rsid w:val="0017316D"/>
    <w:rsid w:val="0017512A"/>
    <w:rsid w:val="00175F65"/>
    <w:rsid w:val="00182713"/>
    <w:rsid w:val="001840D3"/>
    <w:rsid w:val="001843D9"/>
    <w:rsid w:val="00186141"/>
    <w:rsid w:val="00190F2D"/>
    <w:rsid w:val="001A3725"/>
    <w:rsid w:val="001A619E"/>
    <w:rsid w:val="001A7325"/>
    <w:rsid w:val="001A7B26"/>
    <w:rsid w:val="001B02AE"/>
    <w:rsid w:val="001B105F"/>
    <w:rsid w:val="001B1177"/>
    <w:rsid w:val="001C0CED"/>
    <w:rsid w:val="001C3566"/>
    <w:rsid w:val="001C3583"/>
    <w:rsid w:val="001D0F3A"/>
    <w:rsid w:val="001D0FDA"/>
    <w:rsid w:val="001D596C"/>
    <w:rsid w:val="001D7F92"/>
    <w:rsid w:val="001E0281"/>
    <w:rsid w:val="001E356C"/>
    <w:rsid w:val="001E79E2"/>
    <w:rsid w:val="001F1474"/>
    <w:rsid w:val="001F6CDE"/>
    <w:rsid w:val="00201347"/>
    <w:rsid w:val="002060D9"/>
    <w:rsid w:val="00210921"/>
    <w:rsid w:val="00210A11"/>
    <w:rsid w:val="002137C9"/>
    <w:rsid w:val="00214C95"/>
    <w:rsid w:val="00223076"/>
    <w:rsid w:val="002236BF"/>
    <w:rsid w:val="00230FFA"/>
    <w:rsid w:val="0023226A"/>
    <w:rsid w:val="002336C7"/>
    <w:rsid w:val="00243C34"/>
    <w:rsid w:val="00247E9D"/>
    <w:rsid w:val="00250713"/>
    <w:rsid w:val="00250749"/>
    <w:rsid w:val="002513D6"/>
    <w:rsid w:val="00253FF6"/>
    <w:rsid w:val="00254466"/>
    <w:rsid w:val="00261CF7"/>
    <w:rsid w:val="00263A45"/>
    <w:rsid w:val="00266ED2"/>
    <w:rsid w:val="002703D5"/>
    <w:rsid w:val="00270AC0"/>
    <w:rsid w:val="002718A8"/>
    <w:rsid w:val="0027329D"/>
    <w:rsid w:val="00283ED2"/>
    <w:rsid w:val="002879F5"/>
    <w:rsid w:val="00293B8F"/>
    <w:rsid w:val="0029564D"/>
    <w:rsid w:val="002A0750"/>
    <w:rsid w:val="002A301F"/>
    <w:rsid w:val="002A5233"/>
    <w:rsid w:val="002A6C2A"/>
    <w:rsid w:val="002B058D"/>
    <w:rsid w:val="002B1B55"/>
    <w:rsid w:val="002B3671"/>
    <w:rsid w:val="002B3875"/>
    <w:rsid w:val="002B6E33"/>
    <w:rsid w:val="002C036D"/>
    <w:rsid w:val="002C0FFB"/>
    <w:rsid w:val="002C26A3"/>
    <w:rsid w:val="002C32BB"/>
    <w:rsid w:val="002C579C"/>
    <w:rsid w:val="002C66C7"/>
    <w:rsid w:val="002C7181"/>
    <w:rsid w:val="002D085D"/>
    <w:rsid w:val="002D28FE"/>
    <w:rsid w:val="002F07E6"/>
    <w:rsid w:val="002F26AF"/>
    <w:rsid w:val="002F32D3"/>
    <w:rsid w:val="002F7D5A"/>
    <w:rsid w:val="00301773"/>
    <w:rsid w:val="00306A72"/>
    <w:rsid w:val="00307EAB"/>
    <w:rsid w:val="00311136"/>
    <w:rsid w:val="003137DF"/>
    <w:rsid w:val="00313F97"/>
    <w:rsid w:val="00321A9A"/>
    <w:rsid w:val="003221FA"/>
    <w:rsid w:val="00323B04"/>
    <w:rsid w:val="003310C3"/>
    <w:rsid w:val="00331440"/>
    <w:rsid w:val="00332514"/>
    <w:rsid w:val="00333484"/>
    <w:rsid w:val="00335544"/>
    <w:rsid w:val="00342138"/>
    <w:rsid w:val="0035159D"/>
    <w:rsid w:val="00352B7E"/>
    <w:rsid w:val="00352C21"/>
    <w:rsid w:val="003531D6"/>
    <w:rsid w:val="003542ED"/>
    <w:rsid w:val="00356EED"/>
    <w:rsid w:val="00360EE1"/>
    <w:rsid w:val="00360EEA"/>
    <w:rsid w:val="003656B8"/>
    <w:rsid w:val="003669EF"/>
    <w:rsid w:val="003700F2"/>
    <w:rsid w:val="00371BF3"/>
    <w:rsid w:val="00374C89"/>
    <w:rsid w:val="0038040A"/>
    <w:rsid w:val="00381E2F"/>
    <w:rsid w:val="00383444"/>
    <w:rsid w:val="00385909"/>
    <w:rsid w:val="003870CD"/>
    <w:rsid w:val="00392AC1"/>
    <w:rsid w:val="0039565B"/>
    <w:rsid w:val="003A33C6"/>
    <w:rsid w:val="003A4246"/>
    <w:rsid w:val="003A5F9F"/>
    <w:rsid w:val="003A66C7"/>
    <w:rsid w:val="003A6F00"/>
    <w:rsid w:val="003B042E"/>
    <w:rsid w:val="003B2F22"/>
    <w:rsid w:val="003B32E4"/>
    <w:rsid w:val="003B3827"/>
    <w:rsid w:val="003B425B"/>
    <w:rsid w:val="003B54A9"/>
    <w:rsid w:val="003B7101"/>
    <w:rsid w:val="003B75B5"/>
    <w:rsid w:val="003C11F1"/>
    <w:rsid w:val="003C693B"/>
    <w:rsid w:val="003C7537"/>
    <w:rsid w:val="003D19B7"/>
    <w:rsid w:val="003D3061"/>
    <w:rsid w:val="003F0270"/>
    <w:rsid w:val="003F46B2"/>
    <w:rsid w:val="003F4801"/>
    <w:rsid w:val="003F6459"/>
    <w:rsid w:val="003F6F61"/>
    <w:rsid w:val="00400386"/>
    <w:rsid w:val="004013EA"/>
    <w:rsid w:val="00404027"/>
    <w:rsid w:val="00404272"/>
    <w:rsid w:val="004044E9"/>
    <w:rsid w:val="004113BF"/>
    <w:rsid w:val="0041580F"/>
    <w:rsid w:val="00416C61"/>
    <w:rsid w:val="0042043A"/>
    <w:rsid w:val="004237C1"/>
    <w:rsid w:val="00425531"/>
    <w:rsid w:val="004273C7"/>
    <w:rsid w:val="00427A9F"/>
    <w:rsid w:val="004318E8"/>
    <w:rsid w:val="00432387"/>
    <w:rsid w:val="004379EA"/>
    <w:rsid w:val="0044129F"/>
    <w:rsid w:val="0044567A"/>
    <w:rsid w:val="00446729"/>
    <w:rsid w:val="00453FBF"/>
    <w:rsid w:val="00455ADE"/>
    <w:rsid w:val="00455C63"/>
    <w:rsid w:val="00465ACC"/>
    <w:rsid w:val="0046633B"/>
    <w:rsid w:val="00470836"/>
    <w:rsid w:val="004725BE"/>
    <w:rsid w:val="0047469D"/>
    <w:rsid w:val="00480107"/>
    <w:rsid w:val="00480FA7"/>
    <w:rsid w:val="00481834"/>
    <w:rsid w:val="00482E0F"/>
    <w:rsid w:val="004867F2"/>
    <w:rsid w:val="004869A1"/>
    <w:rsid w:val="0048702F"/>
    <w:rsid w:val="00487F94"/>
    <w:rsid w:val="004928D6"/>
    <w:rsid w:val="00492C24"/>
    <w:rsid w:val="00493B61"/>
    <w:rsid w:val="00496348"/>
    <w:rsid w:val="004A629E"/>
    <w:rsid w:val="004A7A32"/>
    <w:rsid w:val="004B0D4D"/>
    <w:rsid w:val="004B2DF4"/>
    <w:rsid w:val="004B50FA"/>
    <w:rsid w:val="004B741B"/>
    <w:rsid w:val="004C2BD2"/>
    <w:rsid w:val="004C3D72"/>
    <w:rsid w:val="004D02D9"/>
    <w:rsid w:val="004D287B"/>
    <w:rsid w:val="004D40F4"/>
    <w:rsid w:val="004D563E"/>
    <w:rsid w:val="004D5871"/>
    <w:rsid w:val="004E054C"/>
    <w:rsid w:val="004E33F9"/>
    <w:rsid w:val="004E65DA"/>
    <w:rsid w:val="004E6F40"/>
    <w:rsid w:val="004F0E6E"/>
    <w:rsid w:val="004F1C1F"/>
    <w:rsid w:val="004F25CB"/>
    <w:rsid w:val="004F2637"/>
    <w:rsid w:val="004F2FBE"/>
    <w:rsid w:val="004F4246"/>
    <w:rsid w:val="004F4D4F"/>
    <w:rsid w:val="004F52FD"/>
    <w:rsid w:val="004F5BBE"/>
    <w:rsid w:val="004F68F8"/>
    <w:rsid w:val="004F6D07"/>
    <w:rsid w:val="0050256C"/>
    <w:rsid w:val="00507F3E"/>
    <w:rsid w:val="00511E44"/>
    <w:rsid w:val="0051432D"/>
    <w:rsid w:val="00514F35"/>
    <w:rsid w:val="00520B2F"/>
    <w:rsid w:val="0052105D"/>
    <w:rsid w:val="00522A94"/>
    <w:rsid w:val="005234BB"/>
    <w:rsid w:val="00524D7D"/>
    <w:rsid w:val="0053145A"/>
    <w:rsid w:val="00536788"/>
    <w:rsid w:val="005370A6"/>
    <w:rsid w:val="00542787"/>
    <w:rsid w:val="00543374"/>
    <w:rsid w:val="00544C76"/>
    <w:rsid w:val="00545001"/>
    <w:rsid w:val="0055022B"/>
    <w:rsid w:val="0055029B"/>
    <w:rsid w:val="00553C19"/>
    <w:rsid w:val="005540C1"/>
    <w:rsid w:val="0055545A"/>
    <w:rsid w:val="005631AB"/>
    <w:rsid w:val="00564365"/>
    <w:rsid w:val="00565840"/>
    <w:rsid w:val="00566490"/>
    <w:rsid w:val="0056677E"/>
    <w:rsid w:val="00570F37"/>
    <w:rsid w:val="00572099"/>
    <w:rsid w:val="00576736"/>
    <w:rsid w:val="00576AC7"/>
    <w:rsid w:val="00577CDC"/>
    <w:rsid w:val="005808AC"/>
    <w:rsid w:val="00581718"/>
    <w:rsid w:val="00585714"/>
    <w:rsid w:val="00590252"/>
    <w:rsid w:val="0059255F"/>
    <w:rsid w:val="00597642"/>
    <w:rsid w:val="00597E15"/>
    <w:rsid w:val="005A0DB7"/>
    <w:rsid w:val="005A29CE"/>
    <w:rsid w:val="005A5E67"/>
    <w:rsid w:val="005A5F47"/>
    <w:rsid w:val="005A7154"/>
    <w:rsid w:val="005A7C1E"/>
    <w:rsid w:val="005B3A9C"/>
    <w:rsid w:val="005B3AEA"/>
    <w:rsid w:val="005C4B6B"/>
    <w:rsid w:val="005C6AD9"/>
    <w:rsid w:val="005D00C8"/>
    <w:rsid w:val="005D4614"/>
    <w:rsid w:val="005D5322"/>
    <w:rsid w:val="005D6604"/>
    <w:rsid w:val="005E13B8"/>
    <w:rsid w:val="005E16FE"/>
    <w:rsid w:val="005E4B23"/>
    <w:rsid w:val="005E56ED"/>
    <w:rsid w:val="005E7163"/>
    <w:rsid w:val="005E7496"/>
    <w:rsid w:val="005F10B8"/>
    <w:rsid w:val="005F212B"/>
    <w:rsid w:val="005F758B"/>
    <w:rsid w:val="005F773B"/>
    <w:rsid w:val="00600AD4"/>
    <w:rsid w:val="00602B78"/>
    <w:rsid w:val="00606B14"/>
    <w:rsid w:val="00614515"/>
    <w:rsid w:val="00615B87"/>
    <w:rsid w:val="006179A5"/>
    <w:rsid w:val="006206FD"/>
    <w:rsid w:val="00621F25"/>
    <w:rsid w:val="0062279D"/>
    <w:rsid w:val="006254E5"/>
    <w:rsid w:val="0062659C"/>
    <w:rsid w:val="006266D4"/>
    <w:rsid w:val="00626B51"/>
    <w:rsid w:val="006305A5"/>
    <w:rsid w:val="006312A4"/>
    <w:rsid w:val="00634F5C"/>
    <w:rsid w:val="006362FF"/>
    <w:rsid w:val="00637075"/>
    <w:rsid w:val="00640218"/>
    <w:rsid w:val="00640BB5"/>
    <w:rsid w:val="00647A59"/>
    <w:rsid w:val="00647DC5"/>
    <w:rsid w:val="00651374"/>
    <w:rsid w:val="006531A0"/>
    <w:rsid w:val="006650BC"/>
    <w:rsid w:val="00673926"/>
    <w:rsid w:val="006744B9"/>
    <w:rsid w:val="00676D2E"/>
    <w:rsid w:val="00680552"/>
    <w:rsid w:val="006815F0"/>
    <w:rsid w:val="006837F3"/>
    <w:rsid w:val="006936CE"/>
    <w:rsid w:val="006A3460"/>
    <w:rsid w:val="006A3A3D"/>
    <w:rsid w:val="006A4766"/>
    <w:rsid w:val="006A7A0C"/>
    <w:rsid w:val="006B2B07"/>
    <w:rsid w:val="006B2FBE"/>
    <w:rsid w:val="006B3CAD"/>
    <w:rsid w:val="006B4611"/>
    <w:rsid w:val="006B47B6"/>
    <w:rsid w:val="006B53F8"/>
    <w:rsid w:val="006B549E"/>
    <w:rsid w:val="006B54B5"/>
    <w:rsid w:val="006B62D9"/>
    <w:rsid w:val="006C6449"/>
    <w:rsid w:val="006C6C5E"/>
    <w:rsid w:val="006D371D"/>
    <w:rsid w:val="006D512C"/>
    <w:rsid w:val="006D54BE"/>
    <w:rsid w:val="006E0DBC"/>
    <w:rsid w:val="006E1EF1"/>
    <w:rsid w:val="006E3EC7"/>
    <w:rsid w:val="006F0D65"/>
    <w:rsid w:val="006F4B4C"/>
    <w:rsid w:val="00702165"/>
    <w:rsid w:val="00704FFF"/>
    <w:rsid w:val="00705885"/>
    <w:rsid w:val="00711DE6"/>
    <w:rsid w:val="0071354A"/>
    <w:rsid w:val="007153A0"/>
    <w:rsid w:val="00720985"/>
    <w:rsid w:val="00732029"/>
    <w:rsid w:val="00735C78"/>
    <w:rsid w:val="00742F79"/>
    <w:rsid w:val="00755366"/>
    <w:rsid w:val="007560B2"/>
    <w:rsid w:val="007642F2"/>
    <w:rsid w:val="00764AA1"/>
    <w:rsid w:val="00767D49"/>
    <w:rsid w:val="00770954"/>
    <w:rsid w:val="00776FF5"/>
    <w:rsid w:val="00785505"/>
    <w:rsid w:val="00787F8D"/>
    <w:rsid w:val="007A053C"/>
    <w:rsid w:val="007A2E2E"/>
    <w:rsid w:val="007A3593"/>
    <w:rsid w:val="007A488E"/>
    <w:rsid w:val="007A5085"/>
    <w:rsid w:val="007A59E5"/>
    <w:rsid w:val="007A5ADE"/>
    <w:rsid w:val="007B09B4"/>
    <w:rsid w:val="007B63E7"/>
    <w:rsid w:val="007B6E1C"/>
    <w:rsid w:val="007C4B0E"/>
    <w:rsid w:val="007E025A"/>
    <w:rsid w:val="007F07F1"/>
    <w:rsid w:val="007F24B6"/>
    <w:rsid w:val="0081117E"/>
    <w:rsid w:val="0082126D"/>
    <w:rsid w:val="00822B49"/>
    <w:rsid w:val="00831D10"/>
    <w:rsid w:val="008354BD"/>
    <w:rsid w:val="008409AA"/>
    <w:rsid w:val="00840A69"/>
    <w:rsid w:val="00844111"/>
    <w:rsid w:val="00844B32"/>
    <w:rsid w:val="008463A5"/>
    <w:rsid w:val="00852E08"/>
    <w:rsid w:val="008539CE"/>
    <w:rsid w:val="00853AA4"/>
    <w:rsid w:val="00863F8C"/>
    <w:rsid w:val="0087018C"/>
    <w:rsid w:val="00871148"/>
    <w:rsid w:val="00880FFD"/>
    <w:rsid w:val="00881E04"/>
    <w:rsid w:val="008828D6"/>
    <w:rsid w:val="0088452B"/>
    <w:rsid w:val="00890E40"/>
    <w:rsid w:val="008917BA"/>
    <w:rsid w:val="00892239"/>
    <w:rsid w:val="00892FE2"/>
    <w:rsid w:val="00896CBC"/>
    <w:rsid w:val="008A024A"/>
    <w:rsid w:val="008A02A1"/>
    <w:rsid w:val="008A3C09"/>
    <w:rsid w:val="008A434A"/>
    <w:rsid w:val="008A5222"/>
    <w:rsid w:val="008A53A7"/>
    <w:rsid w:val="008A570D"/>
    <w:rsid w:val="008B03C6"/>
    <w:rsid w:val="008B5161"/>
    <w:rsid w:val="008B5759"/>
    <w:rsid w:val="008B5783"/>
    <w:rsid w:val="008B66C9"/>
    <w:rsid w:val="008C0285"/>
    <w:rsid w:val="008C0E41"/>
    <w:rsid w:val="008C0ED7"/>
    <w:rsid w:val="008C3B50"/>
    <w:rsid w:val="008C665E"/>
    <w:rsid w:val="008D1EE7"/>
    <w:rsid w:val="008D21DB"/>
    <w:rsid w:val="008D3EDF"/>
    <w:rsid w:val="008E3F77"/>
    <w:rsid w:val="008E4A09"/>
    <w:rsid w:val="008E4E4B"/>
    <w:rsid w:val="008E5814"/>
    <w:rsid w:val="008E5BCE"/>
    <w:rsid w:val="008E5E9D"/>
    <w:rsid w:val="008E629D"/>
    <w:rsid w:val="008F1914"/>
    <w:rsid w:val="008F2FE9"/>
    <w:rsid w:val="008F31F9"/>
    <w:rsid w:val="008F45D7"/>
    <w:rsid w:val="008F589F"/>
    <w:rsid w:val="008F6F0F"/>
    <w:rsid w:val="00900351"/>
    <w:rsid w:val="00900A6B"/>
    <w:rsid w:val="00900C7F"/>
    <w:rsid w:val="00901A08"/>
    <w:rsid w:val="00903596"/>
    <w:rsid w:val="00903CE6"/>
    <w:rsid w:val="00904440"/>
    <w:rsid w:val="00905C97"/>
    <w:rsid w:val="009078CF"/>
    <w:rsid w:val="00910D4D"/>
    <w:rsid w:val="0091402D"/>
    <w:rsid w:val="00914CC0"/>
    <w:rsid w:val="00915175"/>
    <w:rsid w:val="009224EB"/>
    <w:rsid w:val="00923D13"/>
    <w:rsid w:val="00925851"/>
    <w:rsid w:val="00926721"/>
    <w:rsid w:val="00927741"/>
    <w:rsid w:val="009301F4"/>
    <w:rsid w:val="009308DF"/>
    <w:rsid w:val="00937140"/>
    <w:rsid w:val="00945DCB"/>
    <w:rsid w:val="00951F16"/>
    <w:rsid w:val="00955957"/>
    <w:rsid w:val="00956960"/>
    <w:rsid w:val="00956FF1"/>
    <w:rsid w:val="0095755F"/>
    <w:rsid w:val="0096497C"/>
    <w:rsid w:val="00966072"/>
    <w:rsid w:val="00967B9C"/>
    <w:rsid w:val="00971927"/>
    <w:rsid w:val="0097305E"/>
    <w:rsid w:val="009748C6"/>
    <w:rsid w:val="00975A1C"/>
    <w:rsid w:val="00980F93"/>
    <w:rsid w:val="009812A1"/>
    <w:rsid w:val="0098170E"/>
    <w:rsid w:val="00983D61"/>
    <w:rsid w:val="009923E1"/>
    <w:rsid w:val="00992A02"/>
    <w:rsid w:val="0099357D"/>
    <w:rsid w:val="009944BC"/>
    <w:rsid w:val="00994EB5"/>
    <w:rsid w:val="00997946"/>
    <w:rsid w:val="009A0EEC"/>
    <w:rsid w:val="009A25A7"/>
    <w:rsid w:val="009A2A41"/>
    <w:rsid w:val="009A4403"/>
    <w:rsid w:val="009A6A38"/>
    <w:rsid w:val="009A713E"/>
    <w:rsid w:val="009A79F9"/>
    <w:rsid w:val="009A7FCB"/>
    <w:rsid w:val="009B16DD"/>
    <w:rsid w:val="009B540E"/>
    <w:rsid w:val="009B5A2D"/>
    <w:rsid w:val="009B6572"/>
    <w:rsid w:val="009B67A3"/>
    <w:rsid w:val="009C5CBA"/>
    <w:rsid w:val="009C6500"/>
    <w:rsid w:val="009D4430"/>
    <w:rsid w:val="009E5516"/>
    <w:rsid w:val="009F349C"/>
    <w:rsid w:val="009F59F7"/>
    <w:rsid w:val="009F6E5A"/>
    <w:rsid w:val="009F7BE8"/>
    <w:rsid w:val="00A0154A"/>
    <w:rsid w:val="00A07C47"/>
    <w:rsid w:val="00A1076A"/>
    <w:rsid w:val="00A11C10"/>
    <w:rsid w:val="00A22F7D"/>
    <w:rsid w:val="00A26589"/>
    <w:rsid w:val="00A26929"/>
    <w:rsid w:val="00A277CC"/>
    <w:rsid w:val="00A31DA3"/>
    <w:rsid w:val="00A40F73"/>
    <w:rsid w:val="00A4447E"/>
    <w:rsid w:val="00A45952"/>
    <w:rsid w:val="00A45F50"/>
    <w:rsid w:val="00A460C6"/>
    <w:rsid w:val="00A475CD"/>
    <w:rsid w:val="00A500C7"/>
    <w:rsid w:val="00A50DE1"/>
    <w:rsid w:val="00A518CE"/>
    <w:rsid w:val="00A51F2F"/>
    <w:rsid w:val="00A533EC"/>
    <w:rsid w:val="00A56369"/>
    <w:rsid w:val="00A60CF0"/>
    <w:rsid w:val="00A653CC"/>
    <w:rsid w:val="00A654EA"/>
    <w:rsid w:val="00A655DB"/>
    <w:rsid w:val="00A663A9"/>
    <w:rsid w:val="00A66576"/>
    <w:rsid w:val="00A703A4"/>
    <w:rsid w:val="00A73C71"/>
    <w:rsid w:val="00A7432D"/>
    <w:rsid w:val="00A760A0"/>
    <w:rsid w:val="00A82E18"/>
    <w:rsid w:val="00A8669A"/>
    <w:rsid w:val="00A86B85"/>
    <w:rsid w:val="00A87EE9"/>
    <w:rsid w:val="00A9045D"/>
    <w:rsid w:val="00AA0A3F"/>
    <w:rsid w:val="00AA6EE2"/>
    <w:rsid w:val="00AB495B"/>
    <w:rsid w:val="00AB4FB2"/>
    <w:rsid w:val="00AB513F"/>
    <w:rsid w:val="00AC2177"/>
    <w:rsid w:val="00AC43FA"/>
    <w:rsid w:val="00AC6CAF"/>
    <w:rsid w:val="00AC7D78"/>
    <w:rsid w:val="00AE1695"/>
    <w:rsid w:val="00AE1EC1"/>
    <w:rsid w:val="00AE2660"/>
    <w:rsid w:val="00AE4453"/>
    <w:rsid w:val="00AF17C2"/>
    <w:rsid w:val="00AF4122"/>
    <w:rsid w:val="00AF66C8"/>
    <w:rsid w:val="00AF68A8"/>
    <w:rsid w:val="00B12577"/>
    <w:rsid w:val="00B169AE"/>
    <w:rsid w:val="00B210C4"/>
    <w:rsid w:val="00B26484"/>
    <w:rsid w:val="00B26D54"/>
    <w:rsid w:val="00B27788"/>
    <w:rsid w:val="00B31814"/>
    <w:rsid w:val="00B320D4"/>
    <w:rsid w:val="00B35F8D"/>
    <w:rsid w:val="00B41330"/>
    <w:rsid w:val="00B43299"/>
    <w:rsid w:val="00B4770B"/>
    <w:rsid w:val="00B50BF8"/>
    <w:rsid w:val="00B615FC"/>
    <w:rsid w:val="00B625CC"/>
    <w:rsid w:val="00B6613F"/>
    <w:rsid w:val="00B666D4"/>
    <w:rsid w:val="00B72C28"/>
    <w:rsid w:val="00B75AC8"/>
    <w:rsid w:val="00B76D68"/>
    <w:rsid w:val="00B80C00"/>
    <w:rsid w:val="00B8405C"/>
    <w:rsid w:val="00B860D0"/>
    <w:rsid w:val="00B87727"/>
    <w:rsid w:val="00B9079A"/>
    <w:rsid w:val="00B93D9B"/>
    <w:rsid w:val="00B9530E"/>
    <w:rsid w:val="00B95DBC"/>
    <w:rsid w:val="00B9683C"/>
    <w:rsid w:val="00BA3ADF"/>
    <w:rsid w:val="00BA5AFF"/>
    <w:rsid w:val="00BA6C30"/>
    <w:rsid w:val="00BA7870"/>
    <w:rsid w:val="00BB1652"/>
    <w:rsid w:val="00BB2DCB"/>
    <w:rsid w:val="00BB303E"/>
    <w:rsid w:val="00BC77AC"/>
    <w:rsid w:val="00BD128E"/>
    <w:rsid w:val="00BD26F8"/>
    <w:rsid w:val="00BD2AA7"/>
    <w:rsid w:val="00BD2E99"/>
    <w:rsid w:val="00BD3E57"/>
    <w:rsid w:val="00BD588C"/>
    <w:rsid w:val="00BD6AA6"/>
    <w:rsid w:val="00BE1C35"/>
    <w:rsid w:val="00BE241B"/>
    <w:rsid w:val="00BE3BF0"/>
    <w:rsid w:val="00BE3FFF"/>
    <w:rsid w:val="00BE5A0F"/>
    <w:rsid w:val="00BF32DC"/>
    <w:rsid w:val="00BF415D"/>
    <w:rsid w:val="00BF5927"/>
    <w:rsid w:val="00BF6E52"/>
    <w:rsid w:val="00BF6F2B"/>
    <w:rsid w:val="00C000E0"/>
    <w:rsid w:val="00C02FDE"/>
    <w:rsid w:val="00C0371A"/>
    <w:rsid w:val="00C0482E"/>
    <w:rsid w:val="00C05334"/>
    <w:rsid w:val="00C05658"/>
    <w:rsid w:val="00C0716E"/>
    <w:rsid w:val="00C114DD"/>
    <w:rsid w:val="00C12A77"/>
    <w:rsid w:val="00C145B2"/>
    <w:rsid w:val="00C1539F"/>
    <w:rsid w:val="00C157A2"/>
    <w:rsid w:val="00C17450"/>
    <w:rsid w:val="00C2038F"/>
    <w:rsid w:val="00C21DA4"/>
    <w:rsid w:val="00C23F4F"/>
    <w:rsid w:val="00C25218"/>
    <w:rsid w:val="00C300DB"/>
    <w:rsid w:val="00C331D7"/>
    <w:rsid w:val="00C41D19"/>
    <w:rsid w:val="00C4370A"/>
    <w:rsid w:val="00C44713"/>
    <w:rsid w:val="00C55198"/>
    <w:rsid w:val="00C553B3"/>
    <w:rsid w:val="00C5592F"/>
    <w:rsid w:val="00C606D6"/>
    <w:rsid w:val="00C60AE2"/>
    <w:rsid w:val="00C6186A"/>
    <w:rsid w:val="00C63384"/>
    <w:rsid w:val="00C66053"/>
    <w:rsid w:val="00C6622B"/>
    <w:rsid w:val="00C6744E"/>
    <w:rsid w:val="00C72780"/>
    <w:rsid w:val="00C73863"/>
    <w:rsid w:val="00C73DDB"/>
    <w:rsid w:val="00C74402"/>
    <w:rsid w:val="00C8122B"/>
    <w:rsid w:val="00C8290F"/>
    <w:rsid w:val="00C91504"/>
    <w:rsid w:val="00C91EE7"/>
    <w:rsid w:val="00C93670"/>
    <w:rsid w:val="00C97F51"/>
    <w:rsid w:val="00CA14D7"/>
    <w:rsid w:val="00CA352F"/>
    <w:rsid w:val="00CA40C8"/>
    <w:rsid w:val="00CA530A"/>
    <w:rsid w:val="00CA5997"/>
    <w:rsid w:val="00CA6B8E"/>
    <w:rsid w:val="00CA7B6F"/>
    <w:rsid w:val="00CB0DA4"/>
    <w:rsid w:val="00CB1644"/>
    <w:rsid w:val="00CB4DB0"/>
    <w:rsid w:val="00CB6EA9"/>
    <w:rsid w:val="00CC1453"/>
    <w:rsid w:val="00CC1606"/>
    <w:rsid w:val="00CC2D68"/>
    <w:rsid w:val="00CC3F43"/>
    <w:rsid w:val="00CC5374"/>
    <w:rsid w:val="00CC5AA1"/>
    <w:rsid w:val="00CD3921"/>
    <w:rsid w:val="00CD573F"/>
    <w:rsid w:val="00CE00BD"/>
    <w:rsid w:val="00CE01BA"/>
    <w:rsid w:val="00CE197D"/>
    <w:rsid w:val="00CE1DCD"/>
    <w:rsid w:val="00CE5300"/>
    <w:rsid w:val="00CE5B5A"/>
    <w:rsid w:val="00CF201E"/>
    <w:rsid w:val="00CF51E0"/>
    <w:rsid w:val="00CF6486"/>
    <w:rsid w:val="00CF68CE"/>
    <w:rsid w:val="00CF7251"/>
    <w:rsid w:val="00D025E1"/>
    <w:rsid w:val="00D02E78"/>
    <w:rsid w:val="00D042F6"/>
    <w:rsid w:val="00D0503A"/>
    <w:rsid w:val="00D0568D"/>
    <w:rsid w:val="00D07A2E"/>
    <w:rsid w:val="00D105F2"/>
    <w:rsid w:val="00D108FF"/>
    <w:rsid w:val="00D1343A"/>
    <w:rsid w:val="00D14373"/>
    <w:rsid w:val="00D15B96"/>
    <w:rsid w:val="00D21E2E"/>
    <w:rsid w:val="00D27CA5"/>
    <w:rsid w:val="00D27ED4"/>
    <w:rsid w:val="00D30FF0"/>
    <w:rsid w:val="00D40A52"/>
    <w:rsid w:val="00D4135A"/>
    <w:rsid w:val="00D418A6"/>
    <w:rsid w:val="00D42BE4"/>
    <w:rsid w:val="00D43CC2"/>
    <w:rsid w:val="00D461A9"/>
    <w:rsid w:val="00D464CF"/>
    <w:rsid w:val="00D46873"/>
    <w:rsid w:val="00D47ABC"/>
    <w:rsid w:val="00D5218F"/>
    <w:rsid w:val="00D53408"/>
    <w:rsid w:val="00D54AA7"/>
    <w:rsid w:val="00D54E3E"/>
    <w:rsid w:val="00D64828"/>
    <w:rsid w:val="00D665A5"/>
    <w:rsid w:val="00D67D20"/>
    <w:rsid w:val="00D71E05"/>
    <w:rsid w:val="00D726A0"/>
    <w:rsid w:val="00D73A47"/>
    <w:rsid w:val="00D73AA8"/>
    <w:rsid w:val="00D7557E"/>
    <w:rsid w:val="00D801B6"/>
    <w:rsid w:val="00D81280"/>
    <w:rsid w:val="00D85A4D"/>
    <w:rsid w:val="00D906D4"/>
    <w:rsid w:val="00D920B8"/>
    <w:rsid w:val="00D921D5"/>
    <w:rsid w:val="00D94521"/>
    <w:rsid w:val="00DA1A9F"/>
    <w:rsid w:val="00DA25E1"/>
    <w:rsid w:val="00DA325E"/>
    <w:rsid w:val="00DA32E4"/>
    <w:rsid w:val="00DA538C"/>
    <w:rsid w:val="00DA6729"/>
    <w:rsid w:val="00DB0030"/>
    <w:rsid w:val="00DB05BC"/>
    <w:rsid w:val="00DB3C8E"/>
    <w:rsid w:val="00DB6C55"/>
    <w:rsid w:val="00DC0366"/>
    <w:rsid w:val="00DC31EF"/>
    <w:rsid w:val="00DC39A8"/>
    <w:rsid w:val="00DC3EC7"/>
    <w:rsid w:val="00DC50A1"/>
    <w:rsid w:val="00DC67E9"/>
    <w:rsid w:val="00DD1550"/>
    <w:rsid w:val="00DD30C0"/>
    <w:rsid w:val="00DD5229"/>
    <w:rsid w:val="00DD6B39"/>
    <w:rsid w:val="00DD71A5"/>
    <w:rsid w:val="00DE4BE7"/>
    <w:rsid w:val="00DE724D"/>
    <w:rsid w:val="00DF301D"/>
    <w:rsid w:val="00DF4204"/>
    <w:rsid w:val="00DF646B"/>
    <w:rsid w:val="00DF73A6"/>
    <w:rsid w:val="00E03200"/>
    <w:rsid w:val="00E06155"/>
    <w:rsid w:val="00E0797C"/>
    <w:rsid w:val="00E14818"/>
    <w:rsid w:val="00E169B2"/>
    <w:rsid w:val="00E17199"/>
    <w:rsid w:val="00E24A03"/>
    <w:rsid w:val="00E2501E"/>
    <w:rsid w:val="00E27403"/>
    <w:rsid w:val="00E2763F"/>
    <w:rsid w:val="00E276C3"/>
    <w:rsid w:val="00E27D81"/>
    <w:rsid w:val="00E423B6"/>
    <w:rsid w:val="00E52DE7"/>
    <w:rsid w:val="00E530F2"/>
    <w:rsid w:val="00E55DCF"/>
    <w:rsid w:val="00E6232E"/>
    <w:rsid w:val="00E62B8E"/>
    <w:rsid w:val="00E74A62"/>
    <w:rsid w:val="00E7770D"/>
    <w:rsid w:val="00E81162"/>
    <w:rsid w:val="00E828DB"/>
    <w:rsid w:val="00E84600"/>
    <w:rsid w:val="00E90503"/>
    <w:rsid w:val="00E90EF2"/>
    <w:rsid w:val="00E926CB"/>
    <w:rsid w:val="00E93F63"/>
    <w:rsid w:val="00E95E5D"/>
    <w:rsid w:val="00E96589"/>
    <w:rsid w:val="00E97279"/>
    <w:rsid w:val="00EA0DBF"/>
    <w:rsid w:val="00EA240F"/>
    <w:rsid w:val="00EB088A"/>
    <w:rsid w:val="00EB40F7"/>
    <w:rsid w:val="00EB4C16"/>
    <w:rsid w:val="00EB5FF9"/>
    <w:rsid w:val="00EB6216"/>
    <w:rsid w:val="00EB6641"/>
    <w:rsid w:val="00EC41DC"/>
    <w:rsid w:val="00EC4F8F"/>
    <w:rsid w:val="00EC4FD2"/>
    <w:rsid w:val="00ED010B"/>
    <w:rsid w:val="00ED0FA8"/>
    <w:rsid w:val="00ED5D09"/>
    <w:rsid w:val="00EE00CA"/>
    <w:rsid w:val="00EE4587"/>
    <w:rsid w:val="00EE4A42"/>
    <w:rsid w:val="00EE62E5"/>
    <w:rsid w:val="00EE66A3"/>
    <w:rsid w:val="00EE77F4"/>
    <w:rsid w:val="00EF3362"/>
    <w:rsid w:val="00EF384A"/>
    <w:rsid w:val="00F06233"/>
    <w:rsid w:val="00F0738A"/>
    <w:rsid w:val="00F11C4A"/>
    <w:rsid w:val="00F12368"/>
    <w:rsid w:val="00F12636"/>
    <w:rsid w:val="00F15166"/>
    <w:rsid w:val="00F21DC8"/>
    <w:rsid w:val="00F22623"/>
    <w:rsid w:val="00F2496E"/>
    <w:rsid w:val="00F27327"/>
    <w:rsid w:val="00F27DB4"/>
    <w:rsid w:val="00F33D0A"/>
    <w:rsid w:val="00F33D4D"/>
    <w:rsid w:val="00F354FA"/>
    <w:rsid w:val="00F3662C"/>
    <w:rsid w:val="00F4159C"/>
    <w:rsid w:val="00F425EA"/>
    <w:rsid w:val="00F43624"/>
    <w:rsid w:val="00F46E16"/>
    <w:rsid w:val="00F47BBC"/>
    <w:rsid w:val="00F54FC8"/>
    <w:rsid w:val="00F56B99"/>
    <w:rsid w:val="00F576E4"/>
    <w:rsid w:val="00F63964"/>
    <w:rsid w:val="00F67782"/>
    <w:rsid w:val="00F70735"/>
    <w:rsid w:val="00F75828"/>
    <w:rsid w:val="00F82B85"/>
    <w:rsid w:val="00F83134"/>
    <w:rsid w:val="00F862AD"/>
    <w:rsid w:val="00F93691"/>
    <w:rsid w:val="00F97F42"/>
    <w:rsid w:val="00FA194B"/>
    <w:rsid w:val="00FA3C20"/>
    <w:rsid w:val="00FA498D"/>
    <w:rsid w:val="00FA4AC7"/>
    <w:rsid w:val="00FA5A7B"/>
    <w:rsid w:val="00FA5FB3"/>
    <w:rsid w:val="00FA699D"/>
    <w:rsid w:val="00FB0228"/>
    <w:rsid w:val="00FB304E"/>
    <w:rsid w:val="00FB5197"/>
    <w:rsid w:val="00FB790B"/>
    <w:rsid w:val="00FB7CA9"/>
    <w:rsid w:val="00FC4CEA"/>
    <w:rsid w:val="00FC50A8"/>
    <w:rsid w:val="00FC61FC"/>
    <w:rsid w:val="00FD2112"/>
    <w:rsid w:val="00FD2A7D"/>
    <w:rsid w:val="00FD37ED"/>
    <w:rsid w:val="00FD4F0A"/>
    <w:rsid w:val="00FD4F8D"/>
    <w:rsid w:val="00FD61E2"/>
    <w:rsid w:val="00FD7DEC"/>
    <w:rsid w:val="00FE0FC2"/>
    <w:rsid w:val="00FE1C13"/>
    <w:rsid w:val="00FE224B"/>
    <w:rsid w:val="00FE2454"/>
    <w:rsid w:val="00FE47E0"/>
    <w:rsid w:val="00FE6F5F"/>
    <w:rsid w:val="00FE7AC4"/>
    <w:rsid w:val="00FF62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86A"/>
  </w:style>
  <w:style w:type="paragraph" w:styleId="1">
    <w:name w:val="heading 1"/>
    <w:basedOn w:val="a"/>
    <w:next w:val="a"/>
    <w:qFormat/>
    <w:rsid w:val="00133698"/>
    <w:pPr>
      <w:keepNext/>
      <w:jc w:val="center"/>
      <w:outlineLvl w:val="0"/>
    </w:pPr>
    <w:rPr>
      <w:b/>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РАБОТЫ"/>
    <w:basedOn w:val="a"/>
    <w:rsid w:val="00D921D5"/>
    <w:pPr>
      <w:spacing w:line="360" w:lineRule="auto"/>
      <w:ind w:firstLine="709"/>
    </w:pPr>
    <w:rPr>
      <w:sz w:val="28"/>
      <w:szCs w:val="22"/>
    </w:rPr>
  </w:style>
  <w:style w:type="paragraph" w:customStyle="1" w:styleId="2">
    <w:name w:val="Знак2"/>
    <w:basedOn w:val="a"/>
    <w:rsid w:val="00133698"/>
    <w:pPr>
      <w:spacing w:after="160" w:line="240" w:lineRule="exact"/>
    </w:pPr>
    <w:rPr>
      <w:rFonts w:ascii="Arial" w:hAnsi="Arial" w:cs="Arial"/>
      <w:lang w:val="en-US" w:eastAsia="en-US"/>
    </w:rPr>
  </w:style>
  <w:style w:type="paragraph" w:styleId="a4">
    <w:name w:val="Body Text Indent"/>
    <w:basedOn w:val="a"/>
    <w:rsid w:val="00133698"/>
    <w:pPr>
      <w:ind w:firstLine="709"/>
      <w:jc w:val="both"/>
    </w:pPr>
    <w:rPr>
      <w:sz w:val="25"/>
      <w:szCs w:val="24"/>
    </w:rPr>
  </w:style>
  <w:style w:type="paragraph" w:styleId="a5">
    <w:name w:val="Balloon Text"/>
    <w:basedOn w:val="a"/>
    <w:link w:val="a6"/>
    <w:rsid w:val="00FA3C20"/>
    <w:rPr>
      <w:rFonts w:ascii="Tahoma" w:hAnsi="Tahoma" w:cs="Tahoma"/>
      <w:sz w:val="16"/>
      <w:szCs w:val="16"/>
    </w:rPr>
  </w:style>
  <w:style w:type="character" w:customStyle="1" w:styleId="a6">
    <w:name w:val="Текст выноски Знак"/>
    <w:link w:val="a5"/>
    <w:rsid w:val="00FA3C20"/>
    <w:rPr>
      <w:rFonts w:ascii="Tahoma" w:hAnsi="Tahoma" w:cs="Tahoma"/>
      <w:sz w:val="16"/>
      <w:szCs w:val="16"/>
    </w:rPr>
  </w:style>
  <w:style w:type="paragraph" w:customStyle="1" w:styleId="ConsPlusNormal">
    <w:name w:val="ConsPlusNormal"/>
    <w:rsid w:val="00BE241B"/>
    <w:pPr>
      <w:widowControl w:val="0"/>
      <w:autoSpaceDE w:val="0"/>
      <w:autoSpaceDN w:val="0"/>
    </w:pPr>
    <w:rPr>
      <w:rFonts w:ascii="Calibri" w:eastAsiaTheme="minorEastAsia" w:hAnsi="Calibri" w:cs="Calibri"/>
      <w:sz w:val="22"/>
      <w:szCs w:val="22"/>
    </w:rPr>
  </w:style>
  <w:style w:type="paragraph" w:customStyle="1" w:styleId="ConsPlusTitle">
    <w:name w:val="ConsPlusTitle"/>
    <w:rsid w:val="007B09B4"/>
    <w:pPr>
      <w:widowControl w:val="0"/>
      <w:autoSpaceDE w:val="0"/>
      <w:autoSpaceDN w:val="0"/>
    </w:pPr>
    <w:rPr>
      <w:rFonts w:ascii="Calibri" w:eastAsiaTheme="minorEastAsia" w:hAnsi="Calibri" w:cs="Calibri"/>
      <w:b/>
      <w:sz w:val="22"/>
      <w:szCs w:val="22"/>
    </w:rPr>
  </w:style>
  <w:style w:type="paragraph" w:styleId="a7">
    <w:name w:val="Normal (Web)"/>
    <w:basedOn w:val="a"/>
    <w:uiPriority w:val="99"/>
    <w:unhideWhenUsed/>
    <w:rsid w:val="00F46E16"/>
    <w:pPr>
      <w:spacing w:before="100" w:beforeAutospacing="1" w:after="100" w:afterAutospacing="1"/>
    </w:pPr>
    <w:rPr>
      <w:rFonts w:eastAsiaTheme="minorEastAsia"/>
      <w:sz w:val="24"/>
      <w:szCs w:val="24"/>
    </w:rPr>
  </w:style>
  <w:style w:type="paragraph" w:customStyle="1" w:styleId="a8">
    <w:name w:val="???????"/>
    <w:rsid w:val="00F46E16"/>
    <w:pPr>
      <w:suppressAutoHyphens/>
      <w:overflowPunct w:val="0"/>
      <w:autoSpaceDE w:val="0"/>
      <w:autoSpaceDN w:val="0"/>
      <w:adjustRightInd w:val="0"/>
      <w:spacing w:line="100" w:lineRule="atLeast"/>
      <w:textAlignment w:val="baseline"/>
    </w:pPr>
    <w:rPr>
      <w:sz w:val="24"/>
    </w:rPr>
  </w:style>
  <w:style w:type="character" w:styleId="a9">
    <w:name w:val="Strong"/>
    <w:basedOn w:val="a0"/>
    <w:uiPriority w:val="22"/>
    <w:qFormat/>
    <w:rsid w:val="00A26929"/>
    <w:rPr>
      <w:b/>
      <w:bCs/>
    </w:rPr>
  </w:style>
  <w:style w:type="character" w:customStyle="1" w:styleId="w">
    <w:name w:val="w"/>
    <w:basedOn w:val="a0"/>
    <w:rsid w:val="007A5ADE"/>
  </w:style>
  <w:style w:type="paragraph" w:styleId="aa">
    <w:name w:val="List Paragraph"/>
    <w:basedOn w:val="a"/>
    <w:uiPriority w:val="34"/>
    <w:qFormat/>
    <w:rsid w:val="007B6E1C"/>
    <w:pPr>
      <w:ind w:left="720"/>
      <w:contextualSpacing/>
    </w:pPr>
  </w:style>
  <w:style w:type="paragraph" w:styleId="ab">
    <w:name w:val="header"/>
    <w:basedOn w:val="a"/>
    <w:link w:val="ac"/>
    <w:uiPriority w:val="99"/>
    <w:rsid w:val="002C32BB"/>
    <w:pPr>
      <w:tabs>
        <w:tab w:val="center" w:pos="4677"/>
        <w:tab w:val="right" w:pos="9355"/>
      </w:tabs>
    </w:pPr>
  </w:style>
  <w:style w:type="character" w:customStyle="1" w:styleId="ac">
    <w:name w:val="Верхний колонтитул Знак"/>
    <w:basedOn w:val="a0"/>
    <w:link w:val="ab"/>
    <w:uiPriority w:val="99"/>
    <w:rsid w:val="002C32BB"/>
  </w:style>
  <w:style w:type="paragraph" w:styleId="ad">
    <w:name w:val="footer"/>
    <w:basedOn w:val="a"/>
    <w:link w:val="ae"/>
    <w:rsid w:val="002C32BB"/>
    <w:pPr>
      <w:tabs>
        <w:tab w:val="center" w:pos="4677"/>
        <w:tab w:val="right" w:pos="9355"/>
      </w:tabs>
    </w:pPr>
  </w:style>
  <w:style w:type="character" w:customStyle="1" w:styleId="ae">
    <w:name w:val="Нижний колонтитул Знак"/>
    <w:basedOn w:val="a0"/>
    <w:link w:val="ad"/>
    <w:rsid w:val="002C32BB"/>
  </w:style>
  <w:style w:type="character" w:customStyle="1" w:styleId="t286pc">
    <w:name w:val="t286pc"/>
    <w:basedOn w:val="a0"/>
    <w:rsid w:val="00A40F73"/>
  </w:style>
</w:styles>
</file>

<file path=word/webSettings.xml><?xml version="1.0" encoding="utf-8"?>
<w:webSettings xmlns:r="http://schemas.openxmlformats.org/officeDocument/2006/relationships" xmlns:w="http://schemas.openxmlformats.org/wordprocessingml/2006/main">
  <w:divs>
    <w:div w:id="188492929">
      <w:bodyDiv w:val="1"/>
      <w:marLeft w:val="0"/>
      <w:marRight w:val="0"/>
      <w:marTop w:val="0"/>
      <w:marBottom w:val="0"/>
      <w:divBdr>
        <w:top w:val="none" w:sz="0" w:space="0" w:color="auto"/>
        <w:left w:val="none" w:sz="0" w:space="0" w:color="auto"/>
        <w:bottom w:val="none" w:sz="0" w:space="0" w:color="auto"/>
        <w:right w:val="none" w:sz="0" w:space="0" w:color="auto"/>
      </w:divBdr>
      <w:divsChild>
        <w:div w:id="424964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n1973\Desktop\&#1053;&#1054;&#1042;&#1067;&#1045;%20&#1041;&#1051;&#1040;&#1053;&#1050;&#1048;\&#1053;&#1054;&#1042;&#1067;&#1045;\&#1056;&#1045;&#1064;&#1045;&#1053;&#1048;&#104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87689-FDC7-4FE6-B45A-491604DA9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РЕШЕНИЕ</Template>
  <TotalTime>174</TotalTime>
  <Pages>3</Pages>
  <Words>1064</Words>
  <Characters>6067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on1973</dc:creator>
  <cp:lastModifiedBy>on1973</cp:lastModifiedBy>
  <cp:revision>10</cp:revision>
  <cp:lastPrinted>2026-04-13T06:37:00Z</cp:lastPrinted>
  <dcterms:created xsi:type="dcterms:W3CDTF">2026-04-15T03:46:00Z</dcterms:created>
  <dcterms:modified xsi:type="dcterms:W3CDTF">2026-05-14T09:02:00Z</dcterms:modified>
</cp:coreProperties>
</file>